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25B" w:rsidRDefault="00B6325B" w:rsidP="00B6325B">
      <w:pPr>
        <w:rPr>
          <w:b/>
          <w:sz w:val="26"/>
          <w:szCs w:val="26"/>
        </w:rPr>
      </w:pPr>
      <w:r>
        <w:rPr>
          <w:b/>
          <w:sz w:val="26"/>
          <w:szCs w:val="26"/>
        </w:rPr>
        <w:t>CVA Teacher will confirm necessary supplies for each week/module as activities may be changed</w:t>
      </w:r>
    </w:p>
    <w:p w:rsidR="009F22D5" w:rsidRDefault="009F22D5">
      <w:pPr>
        <w:rPr>
          <w:sz w:val="24"/>
          <w:szCs w:val="24"/>
        </w:rPr>
      </w:pPr>
      <w:r w:rsidRPr="006E515A">
        <w:rPr>
          <w:sz w:val="24"/>
          <w:szCs w:val="24"/>
        </w:rPr>
        <w:t xml:space="preserve">Book Suggestions – </w:t>
      </w:r>
      <w:r w:rsidR="0078059B">
        <w:rPr>
          <w:sz w:val="24"/>
          <w:szCs w:val="24"/>
        </w:rPr>
        <w:t>To be determined by teacher, students will need one book each week.</w:t>
      </w:r>
    </w:p>
    <w:p w:rsidR="009E2D37" w:rsidRPr="009E2D37" w:rsidRDefault="009E2D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Pr="009E2D37">
        <w:rPr>
          <w:b/>
          <w:sz w:val="28"/>
          <w:szCs w:val="28"/>
          <w:u w:val="single"/>
        </w:rPr>
        <w:t>General Supplies List</w:t>
      </w:r>
      <w:r>
        <w:rPr>
          <w:b/>
          <w:sz w:val="28"/>
          <w:szCs w:val="28"/>
          <w:u w:val="single"/>
        </w:rPr>
        <w:t>-items needed throughout the semester*</w:t>
      </w:r>
    </w:p>
    <w:p w:rsidR="009E2D37" w:rsidRPr="009E2D37" w:rsidRDefault="009F22D5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64 COUNT CRAYONS</w:t>
      </w:r>
      <w:r w:rsidR="004451D6">
        <w:rPr>
          <w:sz w:val="20"/>
          <w:szCs w:val="20"/>
        </w:rPr>
        <w:tab/>
      </w:r>
      <w:r w:rsidRPr="009E2D37">
        <w:rPr>
          <w:sz w:val="20"/>
          <w:szCs w:val="20"/>
        </w:rPr>
        <w:t>SCISSORS</w:t>
      </w:r>
      <w:r w:rsidR="004451D6">
        <w:rPr>
          <w:sz w:val="20"/>
          <w:szCs w:val="20"/>
        </w:rPr>
        <w:tab/>
      </w:r>
      <w:r w:rsidRPr="009E2D37">
        <w:rPr>
          <w:sz w:val="20"/>
          <w:szCs w:val="20"/>
        </w:rPr>
        <w:t>PENCILS</w:t>
      </w:r>
      <w:r w:rsidR="00755CDC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 xml:space="preserve"> </w:t>
      </w:r>
      <w:r w:rsidR="001E0E58">
        <w:rPr>
          <w:sz w:val="20"/>
          <w:szCs w:val="20"/>
        </w:rPr>
        <w:tab/>
      </w:r>
      <w:r w:rsidR="00755CDC" w:rsidRPr="009E2D37">
        <w:rPr>
          <w:sz w:val="20"/>
          <w:szCs w:val="20"/>
        </w:rPr>
        <w:t>COLORED PENCILS</w:t>
      </w:r>
      <w:r w:rsidR="00755CDC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 xml:space="preserve"> GLUE</w:t>
      </w:r>
      <w:r w:rsidR="006E163D" w:rsidRPr="009E2D37">
        <w:rPr>
          <w:sz w:val="20"/>
          <w:szCs w:val="20"/>
        </w:rPr>
        <w:t xml:space="preserve"> STICK </w:t>
      </w:r>
      <w:r w:rsidR="00755CDC" w:rsidRPr="009E2D37">
        <w:rPr>
          <w:sz w:val="20"/>
          <w:szCs w:val="20"/>
        </w:rPr>
        <w:t xml:space="preserve">        </w:t>
      </w:r>
      <w:r w:rsidR="00224068">
        <w:rPr>
          <w:sz w:val="20"/>
          <w:szCs w:val="20"/>
        </w:rPr>
        <w:t xml:space="preserve"> </w:t>
      </w:r>
      <w:r w:rsidR="00FF7745">
        <w:rPr>
          <w:sz w:val="20"/>
          <w:szCs w:val="20"/>
        </w:rPr>
        <w:t>SCIENCE NOTEBOOK</w:t>
      </w:r>
    </w:p>
    <w:p w:rsidR="00196254" w:rsidRDefault="006E163D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RULER</w:t>
      </w:r>
      <w:r w:rsidR="002A7876" w:rsidRPr="009E2D37">
        <w:rPr>
          <w:sz w:val="20"/>
          <w:szCs w:val="20"/>
        </w:rPr>
        <w:t xml:space="preserve"> 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196254">
        <w:rPr>
          <w:sz w:val="20"/>
          <w:szCs w:val="20"/>
        </w:rPr>
        <w:tab/>
      </w:r>
      <w:r w:rsidR="001E0E58">
        <w:rPr>
          <w:sz w:val="20"/>
          <w:szCs w:val="20"/>
        </w:rPr>
        <w:t>CLAY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 xml:space="preserve"> </w:t>
      </w:r>
      <w:r w:rsidR="001E0E58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YARN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4451D6">
        <w:rPr>
          <w:sz w:val="20"/>
          <w:szCs w:val="20"/>
        </w:rPr>
        <w:t>NORTH AMERICAN MAP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 xml:space="preserve"> </w:t>
      </w:r>
      <w:r w:rsidR="004451D6" w:rsidRPr="009E2D37">
        <w:rPr>
          <w:sz w:val="20"/>
          <w:szCs w:val="20"/>
        </w:rPr>
        <w:t>CLEAR TAPE</w:t>
      </w:r>
      <w:r w:rsidR="00FF7745">
        <w:rPr>
          <w:sz w:val="20"/>
          <w:szCs w:val="20"/>
        </w:rPr>
        <w:tab/>
        <w:t>30 BEANS OR COUNTERS</w:t>
      </w:r>
    </w:p>
    <w:p w:rsidR="004451D6" w:rsidRDefault="002A7876" w:rsidP="001E0E58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HOLE PUNCH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LINE PAPER</w:t>
      </w:r>
      <w:r w:rsidR="009E2D37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PLAIN PAPER</w:t>
      </w:r>
      <w:r w:rsidR="009E2D37" w:rsidRPr="009E2D37">
        <w:rPr>
          <w:sz w:val="20"/>
          <w:szCs w:val="20"/>
        </w:rPr>
        <w:tab/>
      </w:r>
      <w:r w:rsidR="006A443F">
        <w:rPr>
          <w:sz w:val="20"/>
          <w:szCs w:val="20"/>
        </w:rPr>
        <w:t>INFLATABLE GLOBE</w:t>
      </w:r>
      <w:r w:rsidR="004451D6">
        <w:rPr>
          <w:sz w:val="20"/>
          <w:szCs w:val="20"/>
        </w:rPr>
        <w:tab/>
      </w:r>
      <w:r w:rsidR="006A443F">
        <w:rPr>
          <w:sz w:val="20"/>
          <w:szCs w:val="20"/>
        </w:rPr>
        <w:t>WORLD MAP</w:t>
      </w:r>
      <w:r w:rsidR="006A443F">
        <w:rPr>
          <w:sz w:val="20"/>
          <w:szCs w:val="20"/>
        </w:rPr>
        <w:tab/>
      </w:r>
      <w:r w:rsidR="002059B7">
        <w:rPr>
          <w:sz w:val="20"/>
          <w:szCs w:val="20"/>
        </w:rPr>
        <w:t>MARKERS</w:t>
      </w:r>
      <w:r w:rsidR="006A443F">
        <w:rPr>
          <w:sz w:val="20"/>
          <w:szCs w:val="20"/>
        </w:rPr>
        <w:tab/>
      </w:r>
      <w:r w:rsidR="004451D6">
        <w:rPr>
          <w:sz w:val="20"/>
          <w:szCs w:val="20"/>
        </w:rPr>
        <w:tab/>
      </w:r>
    </w:p>
    <w:p w:rsidR="009E2D37" w:rsidRDefault="001E0E58" w:rsidP="00FF7745">
      <w:pPr>
        <w:spacing w:after="0"/>
        <w:rPr>
          <w:sz w:val="20"/>
          <w:szCs w:val="20"/>
        </w:rPr>
      </w:pPr>
      <w:r>
        <w:rPr>
          <w:sz w:val="20"/>
          <w:szCs w:val="20"/>
        </w:rPr>
        <w:t>WATERCOLOR PAINT, PAPER, BRUSHES</w:t>
      </w:r>
      <w:r w:rsidR="00FF7745">
        <w:rPr>
          <w:sz w:val="20"/>
          <w:szCs w:val="20"/>
        </w:rPr>
        <w:tab/>
      </w:r>
      <w:r w:rsidR="004451D6" w:rsidRPr="009E2D37">
        <w:rPr>
          <w:sz w:val="20"/>
          <w:szCs w:val="20"/>
        </w:rPr>
        <w:t>MULTI COLOR CONSTRUCTION PAPER</w:t>
      </w:r>
      <w:r w:rsidR="00984AA5">
        <w:rPr>
          <w:sz w:val="20"/>
          <w:szCs w:val="20"/>
        </w:rPr>
        <w:t xml:space="preserve">      </w:t>
      </w:r>
      <w:r w:rsidR="00D2174D">
        <w:rPr>
          <w:sz w:val="20"/>
          <w:szCs w:val="20"/>
        </w:rPr>
        <w:tab/>
      </w:r>
      <w:r w:rsidR="00D2174D">
        <w:rPr>
          <w:sz w:val="20"/>
          <w:szCs w:val="20"/>
        </w:rPr>
        <w:t>MAGNIFYING GLASS</w:t>
      </w:r>
      <w:r w:rsidR="00984AA5">
        <w:rPr>
          <w:sz w:val="20"/>
          <w:szCs w:val="20"/>
        </w:rPr>
        <w:t xml:space="preserve"> </w:t>
      </w:r>
    </w:p>
    <w:p w:rsidR="00FF7745" w:rsidRPr="00196254" w:rsidRDefault="00FF7745" w:rsidP="00FF7745">
      <w:pPr>
        <w:spacing w:after="0"/>
        <w:rPr>
          <w:sz w:val="20"/>
          <w:szCs w:val="20"/>
        </w:rPr>
      </w:pPr>
    </w:p>
    <w:p w:rsidR="004A7586" w:rsidRPr="009E2D37" w:rsidRDefault="009E2D37">
      <w:pPr>
        <w:rPr>
          <w:b/>
          <w:sz w:val="24"/>
          <w:szCs w:val="24"/>
        </w:rPr>
      </w:pPr>
      <w:r w:rsidRPr="009E2D37">
        <w:rPr>
          <w:b/>
          <w:sz w:val="24"/>
          <w:szCs w:val="24"/>
        </w:rPr>
        <w:t>***</w:t>
      </w:r>
      <w:r w:rsidR="006E515A" w:rsidRPr="009E2D37">
        <w:rPr>
          <w:b/>
          <w:sz w:val="24"/>
          <w:szCs w:val="24"/>
        </w:rPr>
        <w:t>ITEMS LISTED BELOW ARE FOR THE SPECIFIED WEEK***</w:t>
      </w:r>
    </w:p>
    <w:p w:rsidR="00C72761" w:rsidRPr="006E163D" w:rsidRDefault="002A6551" w:rsidP="006E163D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>Week 1</w:t>
      </w:r>
      <w:r w:rsidR="007149E6">
        <w:rPr>
          <w:b/>
          <w:sz w:val="28"/>
          <w:szCs w:val="28"/>
          <w:u w:val="single"/>
        </w:rPr>
        <w:t>9</w:t>
      </w:r>
    </w:p>
    <w:p w:rsidR="002A6551" w:rsidRDefault="002A6551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984AA5" w:rsidRDefault="00984AA5" w:rsidP="00A93F0A">
      <w:pPr>
        <w:spacing w:after="0"/>
        <w:rPr>
          <w:sz w:val="20"/>
          <w:szCs w:val="20"/>
        </w:rPr>
      </w:pPr>
      <w:r w:rsidRPr="00984AA5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lamp                                                    multiple colors of </w:t>
      </w:r>
    </w:p>
    <w:p w:rsidR="00984AA5" w:rsidRDefault="00984AA5" w:rsidP="00A93F0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avocado or sweet potato                </w:t>
      </w:r>
      <w:proofErr w:type="spellStart"/>
      <w:r>
        <w:rPr>
          <w:sz w:val="20"/>
          <w:szCs w:val="20"/>
        </w:rPr>
        <w:t>Sculpey</w:t>
      </w:r>
      <w:proofErr w:type="spellEnd"/>
      <w:r>
        <w:rPr>
          <w:sz w:val="20"/>
          <w:szCs w:val="20"/>
        </w:rPr>
        <w:t xml:space="preserve"> clay</w:t>
      </w:r>
    </w:p>
    <w:p w:rsidR="00984AA5" w:rsidRDefault="00984AA5" w:rsidP="00A93F0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nails or toothpicks                            cardboard</w:t>
      </w:r>
    </w:p>
    <w:p w:rsidR="00984AA5" w:rsidRDefault="00984AA5" w:rsidP="00A93F0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glass of water                                    string</w:t>
      </w:r>
    </w:p>
    <w:p w:rsidR="00984AA5" w:rsidRDefault="00984AA5" w:rsidP="00A93F0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2 glass tumblers        </w:t>
      </w:r>
    </w:p>
    <w:p w:rsidR="00984AA5" w:rsidRDefault="00984AA5" w:rsidP="00A93F0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celery stalk</w:t>
      </w:r>
    </w:p>
    <w:p w:rsidR="00984AA5" w:rsidRPr="00984AA5" w:rsidRDefault="00984AA5" w:rsidP="00A93F0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red and green food coloring</w:t>
      </w:r>
    </w:p>
    <w:p w:rsidR="00A93F0A" w:rsidRPr="006E163D" w:rsidRDefault="00A93F0A" w:rsidP="00A93F0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2</w:t>
      </w:r>
      <w:r w:rsidR="007149E6">
        <w:rPr>
          <w:b/>
          <w:sz w:val="28"/>
          <w:szCs w:val="28"/>
          <w:u w:val="single"/>
        </w:rPr>
        <w:t>0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1E0E58" w:rsidRPr="00984AA5" w:rsidRDefault="001E0E58" w:rsidP="00984AA5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tab/>
      </w:r>
      <w:r w:rsidRPr="00984AA5">
        <w:rPr>
          <w:sz w:val="20"/>
          <w:szCs w:val="20"/>
        </w:rPr>
        <w:tab/>
      </w:r>
      <w:r w:rsidR="00984AA5" w:rsidRPr="00984AA5">
        <w:rPr>
          <w:sz w:val="20"/>
          <w:szCs w:val="20"/>
        </w:rPr>
        <w:t>a flower</w:t>
      </w:r>
    </w:p>
    <w:p w:rsidR="00984AA5" w:rsidRPr="00984AA5" w:rsidRDefault="00984AA5" w:rsidP="00984AA5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 w:rsidRPr="00984AA5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984AA5">
        <w:rPr>
          <w:sz w:val="20"/>
          <w:szCs w:val="20"/>
        </w:rPr>
        <w:t xml:space="preserve"> a leaf</w:t>
      </w:r>
    </w:p>
    <w:p w:rsidR="00A93F0A" w:rsidRPr="006E163D" w:rsidRDefault="00A93F0A" w:rsidP="00A93F0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7149E6">
        <w:rPr>
          <w:b/>
          <w:sz w:val="28"/>
          <w:szCs w:val="28"/>
          <w:u w:val="single"/>
        </w:rPr>
        <w:t>21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984AA5" w:rsidRPr="002C543C" w:rsidRDefault="002C543C" w:rsidP="00984AA5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 w:rsidRPr="002C543C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</w:t>
      </w:r>
      <w:r w:rsidR="00984AA5" w:rsidRPr="002C543C">
        <w:rPr>
          <w:sz w:val="20"/>
          <w:szCs w:val="20"/>
        </w:rPr>
        <w:t xml:space="preserve">12 sheets of hundreds blocks  </w:t>
      </w:r>
      <w:r w:rsidRPr="002C54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="00984AA5" w:rsidRPr="002C543C">
        <w:rPr>
          <w:sz w:val="20"/>
          <w:szCs w:val="20"/>
        </w:rPr>
        <w:t>books from library showing Biomes</w:t>
      </w:r>
    </w:p>
    <w:p w:rsidR="001B6CD1" w:rsidRDefault="00984AA5" w:rsidP="00984AA5">
      <w:pPr>
        <w:tabs>
          <w:tab w:val="left" w:pos="2707"/>
          <w:tab w:val="left" w:pos="5414"/>
          <w:tab w:val="left" w:pos="8122"/>
        </w:tabs>
        <w:spacing w:after="0"/>
      </w:pPr>
      <w:r w:rsidRPr="002C543C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C543C" w:rsidRPr="002C543C">
        <w:rPr>
          <w:sz w:val="20"/>
          <w:szCs w:val="20"/>
        </w:rPr>
        <w:t xml:space="preserve"> </w:t>
      </w:r>
      <w:r w:rsidR="002C543C">
        <w:rPr>
          <w:sz w:val="20"/>
          <w:szCs w:val="20"/>
        </w:rPr>
        <w:t xml:space="preserve">          </w:t>
      </w:r>
      <w:r w:rsidR="002C543C" w:rsidRPr="002C543C">
        <w:rPr>
          <w:sz w:val="20"/>
          <w:szCs w:val="20"/>
        </w:rPr>
        <w:t>m</w:t>
      </w:r>
      <w:r w:rsidRPr="002C543C">
        <w:rPr>
          <w:sz w:val="20"/>
          <w:szCs w:val="20"/>
        </w:rPr>
        <w:t>agazines like National Geographic</w:t>
      </w:r>
      <w:r w:rsidR="001E0E58"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7149E6">
        <w:rPr>
          <w:b/>
          <w:sz w:val="28"/>
          <w:szCs w:val="28"/>
          <w:u w:val="single"/>
        </w:rPr>
        <w:t>22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C543C" w:rsidRPr="002C543C" w:rsidRDefault="001B6CD1" w:rsidP="00984AA5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tab/>
      </w:r>
      <w:r w:rsidR="002C543C" w:rsidRPr="002C543C">
        <w:rPr>
          <w:sz w:val="20"/>
          <w:szCs w:val="20"/>
        </w:rPr>
        <w:t xml:space="preserve">penny                                          </w:t>
      </w:r>
      <w:r w:rsidR="002C543C">
        <w:rPr>
          <w:sz w:val="20"/>
          <w:szCs w:val="20"/>
        </w:rPr>
        <w:t xml:space="preserve">      </w:t>
      </w:r>
      <w:r w:rsidR="002C543C" w:rsidRPr="002C543C">
        <w:rPr>
          <w:sz w:val="20"/>
          <w:szCs w:val="20"/>
        </w:rPr>
        <w:t xml:space="preserve"> rocks</w:t>
      </w:r>
    </w:p>
    <w:p w:rsidR="00984AA5" w:rsidRPr="002C543C" w:rsidRDefault="002C543C" w:rsidP="00984AA5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 w:rsidRPr="002C543C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</w:t>
      </w:r>
      <w:r w:rsidRPr="002C54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C543C">
        <w:rPr>
          <w:sz w:val="20"/>
          <w:szCs w:val="20"/>
        </w:rPr>
        <w:t>nickel</w:t>
      </w:r>
      <w:r w:rsidR="001B6CD1" w:rsidRPr="002C543C">
        <w:rPr>
          <w:sz w:val="20"/>
          <w:szCs w:val="20"/>
        </w:rPr>
        <w:tab/>
      </w:r>
    </w:p>
    <w:p w:rsidR="001B6CD1" w:rsidRPr="002C543C" w:rsidRDefault="002C543C" w:rsidP="002A7876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2C543C">
        <w:rPr>
          <w:sz w:val="20"/>
          <w:szCs w:val="20"/>
        </w:rPr>
        <w:t>dime</w:t>
      </w:r>
    </w:p>
    <w:p w:rsidR="002C543C" w:rsidRPr="002C543C" w:rsidRDefault="002C543C" w:rsidP="002A7876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 w:rsidRPr="002C543C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</w:t>
      </w:r>
      <w:r w:rsidRPr="002C543C">
        <w:rPr>
          <w:sz w:val="20"/>
          <w:szCs w:val="20"/>
        </w:rPr>
        <w:t>quarter</w:t>
      </w:r>
    </w:p>
    <w:p w:rsidR="002C543C" w:rsidRPr="002C543C" w:rsidRDefault="002C543C" w:rsidP="002A7876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 w:rsidRPr="002C543C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</w:t>
      </w:r>
      <w:r w:rsidRPr="002C543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2C543C">
        <w:rPr>
          <w:sz w:val="20"/>
          <w:szCs w:val="20"/>
        </w:rPr>
        <w:t>dollar bill</w:t>
      </w:r>
    </w:p>
    <w:p w:rsidR="002C543C" w:rsidRPr="001B6CD1" w:rsidRDefault="002C543C" w:rsidP="002A7876">
      <w:pPr>
        <w:tabs>
          <w:tab w:val="left" w:pos="2707"/>
          <w:tab w:val="left" w:pos="5414"/>
          <w:tab w:val="left" w:pos="8122"/>
        </w:tabs>
        <w:spacing w:after="0"/>
      </w:pP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7149E6">
        <w:rPr>
          <w:b/>
          <w:sz w:val="28"/>
          <w:szCs w:val="28"/>
          <w:u w:val="single"/>
        </w:rPr>
        <w:t>23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984AA5" w:rsidRPr="002C543C" w:rsidRDefault="001B6CD1" w:rsidP="00984AA5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tab/>
      </w:r>
      <w:r w:rsidR="002C543C" w:rsidRPr="002C543C">
        <w:rPr>
          <w:sz w:val="20"/>
          <w:szCs w:val="20"/>
        </w:rPr>
        <w:t xml:space="preserve">                                                      </w:t>
      </w:r>
      <w:r w:rsidR="002C543C">
        <w:rPr>
          <w:sz w:val="20"/>
          <w:szCs w:val="20"/>
        </w:rPr>
        <w:t xml:space="preserve">      </w:t>
      </w:r>
      <w:r w:rsidR="002C543C" w:rsidRPr="002C543C">
        <w:rPr>
          <w:sz w:val="20"/>
          <w:szCs w:val="20"/>
        </w:rPr>
        <w:t xml:space="preserve">magazines                                   </w:t>
      </w:r>
      <w:r w:rsidR="002C543C">
        <w:rPr>
          <w:sz w:val="20"/>
          <w:szCs w:val="20"/>
        </w:rPr>
        <w:t xml:space="preserve">     </w:t>
      </w:r>
      <w:r w:rsidR="002C543C" w:rsidRPr="002C543C">
        <w:rPr>
          <w:sz w:val="20"/>
          <w:szCs w:val="20"/>
        </w:rPr>
        <w:t xml:space="preserve"> foam craft material sheets </w:t>
      </w:r>
    </w:p>
    <w:p w:rsidR="002C543C" w:rsidRPr="002C543C" w:rsidRDefault="002C543C" w:rsidP="00984AA5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 w:rsidRPr="002C543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2C543C">
        <w:rPr>
          <w:sz w:val="20"/>
          <w:szCs w:val="20"/>
        </w:rPr>
        <w:t>in various colors</w:t>
      </w:r>
    </w:p>
    <w:p w:rsidR="002C543C" w:rsidRPr="002C543C" w:rsidRDefault="002C543C" w:rsidP="00984AA5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 w:rsidRPr="002C543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2C543C">
        <w:rPr>
          <w:sz w:val="20"/>
          <w:szCs w:val="20"/>
        </w:rPr>
        <w:t>string</w:t>
      </w:r>
    </w:p>
    <w:p w:rsidR="002C543C" w:rsidRPr="006E163D" w:rsidRDefault="002C543C" w:rsidP="002C543C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24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C543C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box for diorama</w:t>
      </w:r>
    </w:p>
    <w:p w:rsid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cardboard, heavy paper, and/or</w:t>
      </w:r>
    </w:p>
    <w:p w:rsidR="00CF27D9" w:rsidRP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modeling clay to make creatures</w:t>
      </w:r>
    </w:p>
    <w:p w:rsidR="0047721D" w:rsidRDefault="0047721D" w:rsidP="002C543C">
      <w:pPr>
        <w:spacing w:after="0"/>
        <w:rPr>
          <w:b/>
          <w:sz w:val="28"/>
          <w:szCs w:val="28"/>
          <w:u w:val="single"/>
        </w:rPr>
      </w:pPr>
    </w:p>
    <w:p w:rsidR="002C543C" w:rsidRPr="006E163D" w:rsidRDefault="002C543C" w:rsidP="002C543C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lastRenderedPageBreak/>
        <w:t xml:space="preserve">Week </w:t>
      </w:r>
      <w:r>
        <w:rPr>
          <w:b/>
          <w:sz w:val="28"/>
          <w:szCs w:val="28"/>
          <w:u w:val="single"/>
        </w:rPr>
        <w:t>25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C543C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spoon</w:t>
      </w:r>
    </w:p>
    <w:p w:rsidR="00CF27D9" w:rsidRP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tape measure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</w:p>
    <w:p w:rsidR="002C543C" w:rsidRPr="006E163D" w:rsidRDefault="002C543C" w:rsidP="002C543C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26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C543C" w:rsidRP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tape measure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</w:p>
    <w:p w:rsidR="002C543C" w:rsidRPr="006E163D" w:rsidRDefault="002C543C" w:rsidP="002C543C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27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</w:p>
    <w:p w:rsidR="002C543C" w:rsidRPr="006E163D" w:rsidRDefault="002C543C" w:rsidP="002C543C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28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C543C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10 paper clips</w:t>
      </w:r>
    </w:p>
    <w:p w:rsid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new crayon</w:t>
      </w:r>
    </w:p>
    <w:p w:rsidR="00CF27D9" w:rsidRP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2 small paper cups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</w:p>
    <w:p w:rsidR="002C543C" w:rsidRPr="006E163D" w:rsidRDefault="002C543C" w:rsidP="002C543C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29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C543C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D2174D">
        <w:rPr>
          <w:sz w:val="20"/>
          <w:szCs w:val="20"/>
        </w:rPr>
        <w:t xml:space="preserve"> </w:t>
      </w:r>
      <w:r>
        <w:rPr>
          <w:sz w:val="20"/>
          <w:szCs w:val="20"/>
        </w:rPr>
        <w:t>teaspoon</w:t>
      </w:r>
    </w:p>
    <w:p w:rsidR="00CF27D9" w:rsidRP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D217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liquid measuring cup </w:t>
      </w:r>
    </w:p>
    <w:p w:rsidR="002C543C" w:rsidRP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 w:rsidRPr="00CF27D9">
        <w:t xml:space="preserve">                                                    </w:t>
      </w:r>
      <w:r w:rsidR="00D2174D">
        <w:t xml:space="preserve"> </w:t>
      </w:r>
      <w:r w:rsidRPr="00CF27D9">
        <w:t xml:space="preserve"> </w:t>
      </w:r>
      <w:r w:rsidRPr="00CF27D9">
        <w:rPr>
          <w:sz w:val="20"/>
          <w:szCs w:val="20"/>
        </w:rPr>
        <w:t>gallon jug</w:t>
      </w:r>
    </w:p>
    <w:p w:rsidR="002C543C" w:rsidRPr="006E163D" w:rsidRDefault="002C543C" w:rsidP="002C543C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30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C543C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water bottle in liters</w:t>
      </w:r>
    </w:p>
    <w:p w:rsid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liquid measuring cup</w:t>
      </w:r>
    </w:p>
    <w:p w:rsidR="00CF27D9" w:rsidRP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eye dropper or medicine spoon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</w:p>
    <w:p w:rsidR="002C543C" w:rsidRPr="006E163D" w:rsidRDefault="002C543C" w:rsidP="002C543C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31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C543C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meat thermometer</w:t>
      </w:r>
    </w:p>
    <w:p w:rsid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outdoor thermometer</w:t>
      </w:r>
    </w:p>
    <w:p w:rsid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body temperature thermometer</w:t>
      </w:r>
    </w:p>
    <w:p w:rsidR="00CF27D9" w:rsidRP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</w:p>
    <w:p w:rsidR="002C543C" w:rsidRPr="006E163D" w:rsidRDefault="002C543C" w:rsidP="002C543C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32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brass brad</w:t>
      </w:r>
    </w:p>
    <w:p w:rsidR="00CF27D9" w:rsidRPr="00CF27D9" w:rsidRDefault="00CF27D9" w:rsidP="002C543C">
      <w:pPr>
        <w:tabs>
          <w:tab w:val="left" w:pos="2707"/>
          <w:tab w:val="left" w:pos="5414"/>
          <w:tab w:val="left" w:pos="812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cardboard or paper plate</w:t>
      </w:r>
    </w:p>
    <w:p w:rsidR="002C543C" w:rsidRPr="006E163D" w:rsidRDefault="002C543C" w:rsidP="002C543C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33 – Week 3</w:t>
      </w:r>
      <w:r w:rsidR="00FE0C0A">
        <w:rPr>
          <w:b/>
          <w:sz w:val="28"/>
          <w:szCs w:val="28"/>
          <w:u w:val="single"/>
        </w:rPr>
        <w:t>6</w:t>
      </w:r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C543C" w:rsidRPr="002C543C" w:rsidRDefault="00D2174D" w:rsidP="002C543C">
      <w:pPr>
        <w:spacing w:after="0"/>
        <w:rPr>
          <w:sz w:val="20"/>
          <w:szCs w:val="20"/>
        </w:rPr>
      </w:pPr>
      <w:r>
        <w:rPr>
          <w:sz w:val="20"/>
          <w:szCs w:val="20"/>
        </w:rPr>
        <w:t>n</w:t>
      </w:r>
      <w:r w:rsidR="002C543C" w:rsidRPr="002C543C">
        <w:rPr>
          <w:sz w:val="20"/>
          <w:szCs w:val="20"/>
        </w:rPr>
        <w:t>o additional supplies needed</w:t>
      </w:r>
      <w:bookmarkStart w:id="0" w:name="_GoBack"/>
      <w:bookmarkEnd w:id="0"/>
    </w:p>
    <w:p w:rsidR="002C543C" w:rsidRDefault="002C543C" w:rsidP="002C543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</w:p>
    <w:sectPr w:rsidR="002C543C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97D" w:rsidRDefault="00CD197D" w:rsidP="00AF648B">
      <w:pPr>
        <w:spacing w:after="0" w:line="240" w:lineRule="auto"/>
      </w:pPr>
      <w:r>
        <w:separator/>
      </w:r>
    </w:p>
  </w:endnote>
  <w:endnote w:type="continuationSeparator" w:id="0">
    <w:p w:rsidR="00CD197D" w:rsidRDefault="00CD197D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97D" w:rsidRDefault="00CD197D" w:rsidP="00AF648B">
      <w:pPr>
        <w:spacing w:after="0" w:line="240" w:lineRule="auto"/>
      </w:pPr>
      <w:r>
        <w:separator/>
      </w:r>
    </w:p>
  </w:footnote>
  <w:footnote w:type="continuationSeparator" w:id="0">
    <w:p w:rsidR="00CD197D" w:rsidRDefault="00CD197D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8B" w:rsidRDefault="00AF648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648B" w:rsidRDefault="00AF64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Cartersville virtual academy </w:t>
                              </w:r>
                              <w:r w:rsidR="00303762">
                                <w:rPr>
                                  <w:caps/>
                                  <w:color w:val="FFFFFF" w:themeColor="background1"/>
                                </w:rPr>
                                <w:t>3rd grade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supply list – </w:t>
                              </w:r>
                              <w:r w:rsidR="001572CD">
                                <w:rPr>
                                  <w:caps/>
                                  <w:color w:val="FFFFFF" w:themeColor="background1"/>
                                </w:rPr>
                                <w:t>2nd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semester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F648B" w:rsidRDefault="00AF64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Cartersville virtual academy </w:t>
                        </w:r>
                        <w:r w:rsidR="00303762">
                          <w:rPr>
                            <w:caps/>
                            <w:color w:val="FFFFFF" w:themeColor="background1"/>
                          </w:rPr>
                          <w:t>3rd grade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supply list – </w:t>
                        </w:r>
                        <w:r w:rsidR="001572CD">
                          <w:rPr>
                            <w:caps/>
                            <w:color w:val="FFFFFF" w:themeColor="background1"/>
                          </w:rPr>
                          <w:t>2nd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semester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62"/>
    <w:rsid w:val="00025B6B"/>
    <w:rsid w:val="000B2239"/>
    <w:rsid w:val="001572CD"/>
    <w:rsid w:val="00196254"/>
    <w:rsid w:val="001B6CD1"/>
    <w:rsid w:val="001C3704"/>
    <w:rsid w:val="001E0E58"/>
    <w:rsid w:val="002059B7"/>
    <w:rsid w:val="0022170C"/>
    <w:rsid w:val="00224068"/>
    <w:rsid w:val="002A6551"/>
    <w:rsid w:val="002A7876"/>
    <w:rsid w:val="002C543C"/>
    <w:rsid w:val="00303762"/>
    <w:rsid w:val="004451D6"/>
    <w:rsid w:val="0047721D"/>
    <w:rsid w:val="004A7586"/>
    <w:rsid w:val="00543D6E"/>
    <w:rsid w:val="005A75EB"/>
    <w:rsid w:val="005A784C"/>
    <w:rsid w:val="006A443F"/>
    <w:rsid w:val="006C239F"/>
    <w:rsid w:val="006C5B97"/>
    <w:rsid w:val="006E163D"/>
    <w:rsid w:val="006E515A"/>
    <w:rsid w:val="00713680"/>
    <w:rsid w:val="007149E6"/>
    <w:rsid w:val="00722102"/>
    <w:rsid w:val="00755CDC"/>
    <w:rsid w:val="0078059B"/>
    <w:rsid w:val="00786E10"/>
    <w:rsid w:val="007B101B"/>
    <w:rsid w:val="0084185F"/>
    <w:rsid w:val="008B0D53"/>
    <w:rsid w:val="008C48E7"/>
    <w:rsid w:val="008F3C1A"/>
    <w:rsid w:val="00971890"/>
    <w:rsid w:val="00984AA5"/>
    <w:rsid w:val="009C5A95"/>
    <w:rsid w:val="009E2D37"/>
    <w:rsid w:val="009F22D5"/>
    <w:rsid w:val="00A13EE3"/>
    <w:rsid w:val="00A55601"/>
    <w:rsid w:val="00A93F0A"/>
    <w:rsid w:val="00AC0BF0"/>
    <w:rsid w:val="00AE5E9D"/>
    <w:rsid w:val="00AF648B"/>
    <w:rsid w:val="00B6325B"/>
    <w:rsid w:val="00C72761"/>
    <w:rsid w:val="00CB4246"/>
    <w:rsid w:val="00CD197D"/>
    <w:rsid w:val="00CF27D9"/>
    <w:rsid w:val="00D14847"/>
    <w:rsid w:val="00D2174D"/>
    <w:rsid w:val="00E631A8"/>
    <w:rsid w:val="00EE7F78"/>
    <w:rsid w:val="00FE0C0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B8515"/>
  <w15:chartTrackingRefBased/>
  <w15:docId w15:val="{B7A782D8-B426-47A0-A1D4-A2AE9525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CVA-Supplies.dotx</Template>
  <TotalTime>91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3rd grade supply list – 2nd semester</vt:lpstr>
    </vt:vector>
  </TitlesOfParts>
  <Company>Cartersville City Schools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Cartersville virtual academy 3rd grade supply list – 2nd semester</dc:title>
  <dc:subject/>
  <dc:creator>Kathy Lockard</dc:creator>
  <cp:keywords/>
  <dc:description/>
  <cp:lastModifiedBy>Kathy Lockard</cp:lastModifiedBy>
  <cp:revision>12</cp:revision>
  <cp:lastPrinted>2020-12-08T13:13:00Z</cp:lastPrinted>
  <dcterms:created xsi:type="dcterms:W3CDTF">2020-12-04T15:25:00Z</dcterms:created>
  <dcterms:modified xsi:type="dcterms:W3CDTF">2020-12-08T13:13:00Z</dcterms:modified>
</cp:coreProperties>
</file>