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66" w:rsidRPr="00023766" w:rsidRDefault="00023766">
      <w:pPr>
        <w:rPr>
          <w:b/>
          <w:sz w:val="26"/>
          <w:szCs w:val="26"/>
        </w:rPr>
      </w:pPr>
      <w:r w:rsidRPr="00023766">
        <w:rPr>
          <w:b/>
          <w:sz w:val="26"/>
          <w:szCs w:val="26"/>
        </w:rPr>
        <w:t>CVA Teacher will confirm necessary supplies for each week/module as activities may be changed</w:t>
      </w:r>
    </w:p>
    <w:p w:rsidR="004443D0" w:rsidRDefault="009F22D5">
      <w:pPr>
        <w:rPr>
          <w:sz w:val="24"/>
          <w:szCs w:val="24"/>
        </w:rPr>
      </w:pPr>
      <w:r w:rsidRPr="006E515A">
        <w:rPr>
          <w:sz w:val="24"/>
          <w:szCs w:val="24"/>
        </w:rPr>
        <w:t xml:space="preserve">Book Suggestions – </w:t>
      </w:r>
      <w:r w:rsidR="009535F4">
        <w:rPr>
          <w:sz w:val="24"/>
          <w:szCs w:val="24"/>
        </w:rPr>
        <w:t>To be determined by teacher, students will need one book each week.</w:t>
      </w:r>
    </w:p>
    <w:p w:rsidR="009E2D37" w:rsidRPr="009E2D37" w:rsidRDefault="009E2D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Pr="009E2D37">
        <w:rPr>
          <w:b/>
          <w:sz w:val="28"/>
          <w:szCs w:val="28"/>
          <w:u w:val="single"/>
        </w:rPr>
        <w:t>General Supplies List</w:t>
      </w:r>
      <w:r>
        <w:rPr>
          <w:b/>
          <w:sz w:val="28"/>
          <w:szCs w:val="28"/>
          <w:u w:val="single"/>
        </w:rPr>
        <w:t>-items needed throughout the semester*</w:t>
      </w:r>
    </w:p>
    <w:p w:rsidR="009E2D37" w:rsidRPr="009E2D37" w:rsidRDefault="003D570C" w:rsidP="009E2D3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HIGHLIGHTER </w:t>
      </w:r>
      <w:r w:rsidR="00987582">
        <w:rPr>
          <w:sz w:val="20"/>
          <w:szCs w:val="20"/>
        </w:rPr>
        <w:t xml:space="preserve">MARKERS </w:t>
      </w:r>
      <w:r w:rsidR="00987582">
        <w:rPr>
          <w:sz w:val="20"/>
          <w:szCs w:val="20"/>
        </w:rPr>
        <w:tab/>
      </w:r>
      <w:r w:rsidR="009F22D5" w:rsidRPr="009E2D37">
        <w:rPr>
          <w:sz w:val="20"/>
          <w:szCs w:val="20"/>
        </w:rPr>
        <w:t>SCISSORS</w:t>
      </w:r>
      <w:r w:rsidR="00755CDC" w:rsidRPr="009E2D37">
        <w:rPr>
          <w:sz w:val="20"/>
          <w:szCs w:val="20"/>
        </w:rPr>
        <w:tab/>
      </w:r>
      <w:r w:rsidR="006146B4">
        <w:rPr>
          <w:sz w:val="20"/>
          <w:szCs w:val="20"/>
        </w:rPr>
        <w:tab/>
      </w:r>
      <w:r w:rsidR="009F22D5" w:rsidRPr="009E2D37">
        <w:rPr>
          <w:sz w:val="20"/>
          <w:szCs w:val="20"/>
        </w:rPr>
        <w:t>PENCILS</w:t>
      </w:r>
      <w:r w:rsidR="00755CDC" w:rsidRPr="009E2D37">
        <w:rPr>
          <w:sz w:val="20"/>
          <w:szCs w:val="20"/>
        </w:rPr>
        <w:tab/>
      </w:r>
      <w:r w:rsidR="009F22D5" w:rsidRPr="009E2D37">
        <w:rPr>
          <w:sz w:val="20"/>
          <w:szCs w:val="20"/>
        </w:rPr>
        <w:t xml:space="preserve"> </w:t>
      </w:r>
      <w:r w:rsidR="00987582">
        <w:rPr>
          <w:sz w:val="20"/>
          <w:szCs w:val="20"/>
        </w:rPr>
        <w:tab/>
      </w:r>
      <w:r w:rsidR="00987582">
        <w:rPr>
          <w:sz w:val="20"/>
          <w:szCs w:val="20"/>
        </w:rPr>
        <w:tab/>
      </w:r>
      <w:r w:rsidR="00755CDC" w:rsidRPr="009E2D37">
        <w:rPr>
          <w:sz w:val="20"/>
          <w:szCs w:val="20"/>
        </w:rPr>
        <w:t>COLORED PENCILS</w:t>
      </w:r>
      <w:r w:rsidR="00755CDC" w:rsidRPr="009E2D37">
        <w:rPr>
          <w:sz w:val="20"/>
          <w:szCs w:val="20"/>
        </w:rPr>
        <w:tab/>
        <w:t xml:space="preserve"> </w:t>
      </w:r>
    </w:p>
    <w:p w:rsidR="00987582" w:rsidRDefault="006E163D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RULER</w:t>
      </w:r>
      <w:r w:rsidR="002A7876" w:rsidRPr="009E2D37">
        <w:rPr>
          <w:sz w:val="20"/>
          <w:szCs w:val="20"/>
        </w:rPr>
        <w:t xml:space="preserve"> 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6146B4">
        <w:rPr>
          <w:sz w:val="20"/>
          <w:szCs w:val="20"/>
        </w:rPr>
        <w:tab/>
        <w:t>CALCULATOR</w:t>
      </w:r>
      <w:r w:rsidR="00987582">
        <w:rPr>
          <w:sz w:val="20"/>
          <w:szCs w:val="20"/>
        </w:rPr>
        <w:tab/>
      </w:r>
      <w:r w:rsidR="006146B4">
        <w:rPr>
          <w:sz w:val="20"/>
          <w:szCs w:val="20"/>
        </w:rPr>
        <w:tab/>
        <w:t>WATER COLORS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B13121">
        <w:rPr>
          <w:sz w:val="20"/>
          <w:szCs w:val="20"/>
        </w:rPr>
        <w:t>CLEAR &amp; MASKING TAPE</w:t>
      </w:r>
      <w:r w:rsidR="006146B4" w:rsidRPr="009E2D37">
        <w:rPr>
          <w:sz w:val="20"/>
          <w:szCs w:val="20"/>
        </w:rPr>
        <w:t xml:space="preserve">         </w:t>
      </w:r>
      <w:r w:rsidR="009E2D37" w:rsidRPr="009E2D37">
        <w:rPr>
          <w:sz w:val="20"/>
          <w:szCs w:val="20"/>
        </w:rPr>
        <w:tab/>
      </w:r>
    </w:p>
    <w:p w:rsidR="002A7876" w:rsidRPr="009E2D37" w:rsidRDefault="002A7876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LINE PAPER</w:t>
      </w:r>
      <w:r w:rsidR="009E2D37" w:rsidRPr="009E2D37">
        <w:rPr>
          <w:sz w:val="20"/>
          <w:szCs w:val="20"/>
        </w:rPr>
        <w:tab/>
      </w:r>
      <w:r w:rsidR="00987582">
        <w:rPr>
          <w:sz w:val="20"/>
          <w:szCs w:val="20"/>
        </w:rPr>
        <w:tab/>
      </w:r>
      <w:r w:rsidRPr="009E2D37">
        <w:rPr>
          <w:sz w:val="20"/>
          <w:szCs w:val="20"/>
        </w:rPr>
        <w:t>PLAIN PAPER</w:t>
      </w:r>
      <w:r w:rsidR="009E2D37" w:rsidRPr="009E2D37">
        <w:rPr>
          <w:sz w:val="20"/>
          <w:szCs w:val="20"/>
        </w:rPr>
        <w:tab/>
      </w:r>
      <w:r w:rsidR="006146B4">
        <w:rPr>
          <w:sz w:val="20"/>
          <w:szCs w:val="20"/>
        </w:rPr>
        <w:tab/>
      </w:r>
      <w:r w:rsidR="00987582">
        <w:rPr>
          <w:sz w:val="20"/>
          <w:szCs w:val="20"/>
        </w:rPr>
        <w:t>GRAPH PAPER</w:t>
      </w:r>
      <w:r w:rsidR="00987582">
        <w:rPr>
          <w:sz w:val="20"/>
          <w:szCs w:val="20"/>
        </w:rPr>
        <w:tab/>
      </w:r>
      <w:r w:rsidR="00987582">
        <w:rPr>
          <w:sz w:val="20"/>
          <w:szCs w:val="20"/>
        </w:rPr>
        <w:tab/>
      </w:r>
      <w:r w:rsidR="006146B4">
        <w:rPr>
          <w:sz w:val="20"/>
          <w:szCs w:val="20"/>
        </w:rPr>
        <w:t>3X5 INDEX CARDS</w:t>
      </w:r>
    </w:p>
    <w:p w:rsidR="009E2D37" w:rsidRDefault="00987582">
      <w:pPr>
        <w:rPr>
          <w:b/>
          <w:sz w:val="20"/>
          <w:szCs w:val="20"/>
        </w:rPr>
      </w:pPr>
      <w:r w:rsidRPr="00987582">
        <w:rPr>
          <w:sz w:val="20"/>
          <w:szCs w:val="20"/>
        </w:rPr>
        <w:t>MATH NOTEBOOK</w:t>
      </w:r>
      <w:r>
        <w:rPr>
          <w:b/>
          <w:sz w:val="20"/>
          <w:szCs w:val="20"/>
        </w:rPr>
        <w:tab/>
      </w:r>
      <w:r w:rsidRPr="00987582">
        <w:rPr>
          <w:sz w:val="20"/>
          <w:szCs w:val="20"/>
        </w:rPr>
        <w:t>SCIENCE NOTEBOOK</w:t>
      </w:r>
      <w:r>
        <w:rPr>
          <w:sz w:val="20"/>
          <w:szCs w:val="20"/>
        </w:rPr>
        <w:tab/>
        <w:t>SOCIAL STUDIES NOTEBOOK</w:t>
      </w:r>
    </w:p>
    <w:p w:rsidR="00023766" w:rsidRDefault="00023766" w:rsidP="00F025E3">
      <w:pPr>
        <w:rPr>
          <w:b/>
          <w:sz w:val="24"/>
          <w:szCs w:val="24"/>
        </w:rPr>
      </w:pPr>
    </w:p>
    <w:p w:rsidR="00F025E3" w:rsidRDefault="009E2D37" w:rsidP="00F025E3">
      <w:pPr>
        <w:rPr>
          <w:b/>
          <w:sz w:val="24"/>
          <w:szCs w:val="24"/>
        </w:rPr>
      </w:pPr>
      <w:r w:rsidRPr="009E2D37">
        <w:rPr>
          <w:b/>
          <w:sz w:val="24"/>
          <w:szCs w:val="24"/>
        </w:rPr>
        <w:t>***</w:t>
      </w:r>
      <w:r w:rsidR="006E515A" w:rsidRPr="009E2D37">
        <w:rPr>
          <w:b/>
          <w:sz w:val="24"/>
          <w:szCs w:val="24"/>
        </w:rPr>
        <w:t xml:space="preserve">ITEMS LISTED BELOW ARE FOR THE SPECIFIED </w:t>
      </w:r>
      <w:r w:rsidR="00023766">
        <w:rPr>
          <w:b/>
          <w:sz w:val="24"/>
          <w:szCs w:val="24"/>
        </w:rPr>
        <w:t>MODULE</w:t>
      </w:r>
      <w:r w:rsidR="006E515A" w:rsidRPr="009E2D37">
        <w:rPr>
          <w:b/>
          <w:sz w:val="24"/>
          <w:szCs w:val="24"/>
        </w:rPr>
        <w:t>***</w:t>
      </w:r>
    </w:p>
    <w:p w:rsidR="004443D0" w:rsidRDefault="004443D0" w:rsidP="003D570C">
      <w:pPr>
        <w:tabs>
          <w:tab w:val="left" w:pos="2707"/>
          <w:tab w:val="left" w:pos="5414"/>
          <w:tab w:val="left" w:pos="8122"/>
        </w:tabs>
        <w:spacing w:after="0"/>
        <w:rPr>
          <w:b/>
          <w:sz w:val="28"/>
          <w:szCs w:val="28"/>
          <w:u w:val="single"/>
        </w:rPr>
      </w:pPr>
      <w:bookmarkStart w:id="0" w:name="_GoBack"/>
      <w:bookmarkEnd w:id="0"/>
      <w:r w:rsidRPr="004443D0">
        <w:rPr>
          <w:b/>
          <w:sz w:val="28"/>
          <w:szCs w:val="28"/>
          <w:u w:val="single"/>
        </w:rPr>
        <w:t>Module 1</w:t>
      </w:r>
      <w:r w:rsidR="003D570C">
        <w:rPr>
          <w:b/>
          <w:sz w:val="28"/>
          <w:szCs w:val="28"/>
          <w:u w:val="single"/>
        </w:rPr>
        <w:t xml:space="preserve"> </w:t>
      </w:r>
    </w:p>
    <w:p w:rsidR="003D570C" w:rsidRDefault="003D570C" w:rsidP="003D570C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3D570C" w:rsidRPr="00023766" w:rsidRDefault="003D570C" w:rsidP="003D570C">
      <w:pPr>
        <w:tabs>
          <w:tab w:val="left" w:pos="2707"/>
          <w:tab w:val="left" w:pos="5414"/>
          <w:tab w:val="left" w:pos="8122"/>
        </w:tabs>
        <w:spacing w:after="0"/>
      </w:pPr>
      <w:r>
        <w:tab/>
        <w:t>8 pennies</w:t>
      </w:r>
    </w:p>
    <w:p w:rsidR="003D570C" w:rsidRPr="003D570C" w:rsidRDefault="003D570C" w:rsidP="00A93F0A">
      <w:pPr>
        <w:spacing w:after="0"/>
      </w:pPr>
    </w:p>
    <w:p w:rsidR="00A93F0A" w:rsidRPr="006E163D" w:rsidRDefault="00EA26B7" w:rsidP="00A93F0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Module</w:t>
      </w:r>
      <w:r w:rsidR="00A93F0A" w:rsidRPr="006E163D">
        <w:rPr>
          <w:b/>
          <w:sz w:val="28"/>
          <w:szCs w:val="28"/>
          <w:u w:val="single"/>
        </w:rPr>
        <w:t xml:space="preserve"> </w:t>
      </w:r>
      <w:r w:rsidR="00A93F0A">
        <w:rPr>
          <w:b/>
          <w:sz w:val="28"/>
          <w:szCs w:val="28"/>
          <w:u w:val="single"/>
        </w:rPr>
        <w:t>2</w:t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023766" w:rsidRDefault="00023766" w:rsidP="00A93F0A">
      <w:pPr>
        <w:spacing w:after="0"/>
        <w:rPr>
          <w:b/>
          <w:sz w:val="28"/>
          <w:szCs w:val="28"/>
          <w:u w:val="single"/>
        </w:rPr>
      </w:pPr>
    </w:p>
    <w:p w:rsidR="00CE5FB6" w:rsidRDefault="00CE5FB6" w:rsidP="00A93F0A">
      <w:pPr>
        <w:spacing w:after="0"/>
        <w:rPr>
          <w:b/>
          <w:sz w:val="28"/>
          <w:szCs w:val="28"/>
          <w:u w:val="single"/>
        </w:rPr>
      </w:pPr>
    </w:p>
    <w:p w:rsidR="00A93F0A" w:rsidRPr="006E163D" w:rsidRDefault="00EA26B7" w:rsidP="00A93F0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Module</w:t>
      </w:r>
      <w:r w:rsidR="00A93F0A" w:rsidRPr="006E163D">
        <w:rPr>
          <w:b/>
          <w:sz w:val="28"/>
          <w:szCs w:val="28"/>
          <w:u w:val="single"/>
        </w:rPr>
        <w:t xml:space="preserve"> </w:t>
      </w:r>
      <w:r w:rsidR="003D570C">
        <w:rPr>
          <w:b/>
          <w:sz w:val="28"/>
          <w:szCs w:val="28"/>
          <w:u w:val="single"/>
        </w:rPr>
        <w:t>3</w:t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023766" w:rsidRDefault="00023766" w:rsidP="002A7876">
      <w:pPr>
        <w:spacing w:after="0"/>
        <w:rPr>
          <w:b/>
          <w:sz w:val="28"/>
          <w:szCs w:val="28"/>
          <w:u w:val="single"/>
        </w:rPr>
      </w:pPr>
    </w:p>
    <w:p w:rsidR="00CE5FB6" w:rsidRDefault="00CE5FB6" w:rsidP="002A7876">
      <w:pPr>
        <w:spacing w:after="0"/>
        <w:rPr>
          <w:b/>
          <w:sz w:val="28"/>
          <w:szCs w:val="28"/>
          <w:u w:val="single"/>
        </w:rPr>
      </w:pPr>
    </w:p>
    <w:p w:rsidR="002A7876" w:rsidRPr="006E163D" w:rsidRDefault="00EA26B7" w:rsidP="002A787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Module</w:t>
      </w:r>
      <w:r w:rsidR="002A7876" w:rsidRPr="006E163D">
        <w:rPr>
          <w:b/>
          <w:sz w:val="28"/>
          <w:szCs w:val="28"/>
          <w:u w:val="single"/>
        </w:rPr>
        <w:t xml:space="preserve"> </w:t>
      </w:r>
      <w:r w:rsidR="003D570C">
        <w:rPr>
          <w:b/>
          <w:sz w:val="28"/>
          <w:szCs w:val="28"/>
          <w:u w:val="single"/>
        </w:rPr>
        <w:t>4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B13121" w:rsidRPr="00B13121" w:rsidRDefault="006146B4" w:rsidP="003D570C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 w:rsidR="003D570C">
        <w:t>3 same size plastic containers</w:t>
      </w:r>
      <w:r>
        <w:tab/>
      </w:r>
    </w:p>
    <w:p w:rsidR="004443D0" w:rsidRDefault="003D570C" w:rsidP="002A7876">
      <w:pPr>
        <w:spacing w:after="0"/>
      </w:pPr>
      <w:r>
        <w:t xml:space="preserve">                                                      5 same size rectangular prisms</w:t>
      </w:r>
    </w:p>
    <w:p w:rsidR="00CE5FB6" w:rsidRPr="003D570C" w:rsidRDefault="00CE5FB6" w:rsidP="002A7876">
      <w:pPr>
        <w:spacing w:after="0"/>
      </w:pPr>
    </w:p>
    <w:p w:rsidR="002A7876" w:rsidRPr="006E163D" w:rsidRDefault="00EA26B7" w:rsidP="002A787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Module</w:t>
      </w:r>
      <w:r w:rsidR="002A7876" w:rsidRPr="006E163D">
        <w:rPr>
          <w:b/>
          <w:sz w:val="28"/>
          <w:szCs w:val="28"/>
          <w:u w:val="single"/>
        </w:rPr>
        <w:t xml:space="preserve"> </w:t>
      </w:r>
      <w:r w:rsidR="004E0A58">
        <w:rPr>
          <w:b/>
          <w:sz w:val="28"/>
          <w:szCs w:val="28"/>
          <w:u w:val="single"/>
        </w:rPr>
        <w:t>5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4E0A58" w:rsidRDefault="004E0A58" w:rsidP="004E0A58">
      <w:pPr>
        <w:tabs>
          <w:tab w:val="left" w:pos="2707"/>
          <w:tab w:val="left" w:pos="5414"/>
          <w:tab w:val="left" w:pos="8122"/>
        </w:tabs>
        <w:spacing w:after="0"/>
      </w:pPr>
      <w:r>
        <w:t>red ink pen</w:t>
      </w:r>
      <w:r w:rsidR="006146B4">
        <w:tab/>
      </w:r>
      <w:r w:rsidR="00B13121">
        <w:t xml:space="preserve"> </w:t>
      </w:r>
      <w:r>
        <w:tab/>
        <w:t>3 types of seeds (corn or bean)</w:t>
      </w:r>
    </w:p>
    <w:p w:rsidR="00735201" w:rsidRDefault="00B13121" w:rsidP="004E0A58">
      <w:pPr>
        <w:spacing w:after="0"/>
      </w:pPr>
      <w:r>
        <w:tab/>
      </w:r>
      <w:r>
        <w:tab/>
      </w:r>
      <w:r w:rsidR="004E0A58">
        <w:tab/>
      </w:r>
      <w:r w:rsidR="004E0A58">
        <w:tab/>
      </w:r>
      <w:r w:rsidR="004E0A58">
        <w:tab/>
      </w:r>
      <w:r w:rsidR="004E0A58">
        <w:tab/>
      </w:r>
      <w:r w:rsidR="004E0A58">
        <w:tab/>
        <w:t xml:space="preserve">        radish</w:t>
      </w:r>
    </w:p>
    <w:p w:rsidR="004443D0" w:rsidRDefault="004E0A58" w:rsidP="002A787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8.5”x11” cardstock or cardboard</w:t>
      </w:r>
    </w:p>
    <w:p w:rsidR="004E0A58" w:rsidRDefault="004E0A58" w:rsidP="002A787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proofErr w:type="spellStart"/>
      <w:r>
        <w:t>ziplock</w:t>
      </w:r>
      <w:proofErr w:type="spellEnd"/>
      <w:r>
        <w:t xml:space="preserve"> bag</w:t>
      </w:r>
    </w:p>
    <w:p w:rsidR="004E0A58" w:rsidRDefault="004E0A58" w:rsidP="002A7876">
      <w:pPr>
        <w:spacing w:after="0"/>
      </w:pPr>
      <w:r>
        <w:t xml:space="preserve">                                                                                                             paper towel</w:t>
      </w:r>
    </w:p>
    <w:p w:rsidR="004E0A58" w:rsidRDefault="004E0A58" w:rsidP="002A7876">
      <w:pPr>
        <w:spacing w:after="0"/>
      </w:pPr>
      <w:r>
        <w:t xml:space="preserve">                                                                                                             masking tape</w:t>
      </w:r>
    </w:p>
    <w:p w:rsidR="004E0A58" w:rsidRDefault="004E0A58" w:rsidP="002A7876">
      <w:pPr>
        <w:spacing w:after="0"/>
      </w:pPr>
      <w:r>
        <w:t xml:space="preserve">                                                                                                             water</w:t>
      </w:r>
    </w:p>
    <w:p w:rsidR="004443D0" w:rsidRPr="00B13121" w:rsidRDefault="004E0A58" w:rsidP="002A7876">
      <w:pPr>
        <w:spacing w:after="0"/>
      </w:pPr>
      <w:r>
        <w:t xml:space="preserve">                                                                                                             magnifying glass-optional</w:t>
      </w:r>
    </w:p>
    <w:p w:rsidR="002A7876" w:rsidRPr="006E163D" w:rsidRDefault="00EA26B7" w:rsidP="002A787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Module</w:t>
      </w:r>
      <w:r w:rsidR="002A7876" w:rsidRPr="006E163D">
        <w:rPr>
          <w:b/>
          <w:sz w:val="28"/>
          <w:szCs w:val="28"/>
          <w:u w:val="single"/>
        </w:rPr>
        <w:t xml:space="preserve"> </w:t>
      </w:r>
      <w:r w:rsidR="006E515A">
        <w:rPr>
          <w:b/>
          <w:sz w:val="28"/>
          <w:szCs w:val="28"/>
          <w:u w:val="single"/>
        </w:rPr>
        <w:t>6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6551" w:rsidRPr="002A6551" w:rsidRDefault="002A6551" w:rsidP="002A6551">
      <w:pPr>
        <w:tabs>
          <w:tab w:val="left" w:pos="2707"/>
          <w:tab w:val="left" w:pos="5414"/>
          <w:tab w:val="left" w:pos="8122"/>
        </w:tabs>
        <w:contextualSpacing/>
      </w:pPr>
      <w:r>
        <w:tab/>
      </w:r>
      <w:r>
        <w:tab/>
      </w:r>
      <w:r>
        <w:tab/>
      </w:r>
    </w:p>
    <w:p w:rsidR="002A6551" w:rsidRDefault="002A6551" w:rsidP="006E163D">
      <w:pPr>
        <w:spacing w:after="0"/>
      </w:pPr>
    </w:p>
    <w:sectPr w:rsidR="002A6551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426" w:rsidRDefault="00080426" w:rsidP="00AF648B">
      <w:pPr>
        <w:spacing w:after="0" w:line="240" w:lineRule="auto"/>
      </w:pPr>
      <w:r>
        <w:separator/>
      </w:r>
    </w:p>
  </w:endnote>
  <w:endnote w:type="continuationSeparator" w:id="0">
    <w:p w:rsidR="00080426" w:rsidRDefault="00080426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426" w:rsidRDefault="00080426" w:rsidP="00AF648B">
      <w:pPr>
        <w:spacing w:after="0" w:line="240" w:lineRule="auto"/>
      </w:pPr>
      <w:r>
        <w:separator/>
      </w:r>
    </w:p>
  </w:footnote>
  <w:footnote w:type="continuationSeparator" w:id="0">
    <w:p w:rsidR="00080426" w:rsidRDefault="00080426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8B" w:rsidRDefault="00AF648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F648B" w:rsidRDefault="00AF64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Cartersville virtual academy </w:t>
                              </w:r>
                              <w:r w:rsidR="00EF1296">
                                <w:rPr>
                                  <w:caps/>
                                  <w:color w:val="FFFFFF" w:themeColor="background1"/>
                                </w:rPr>
                                <w:t>5th grade</w:t>
                              </w:r>
                              <w:r w:rsidR="008654D4">
                                <w:rPr>
                                  <w:caps/>
                                  <w:color w:val="FFFFFF" w:themeColor="background1"/>
                                </w:rPr>
                                <w:t xml:space="preserve"> supply list – 2nd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semester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F648B" w:rsidRDefault="00AF64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Cartersville virtual academy </w:t>
                        </w:r>
                        <w:r w:rsidR="00EF1296">
                          <w:rPr>
                            <w:caps/>
                            <w:color w:val="FFFFFF" w:themeColor="background1"/>
                          </w:rPr>
                          <w:t>5th grade</w:t>
                        </w:r>
                        <w:r w:rsidR="008654D4">
                          <w:rPr>
                            <w:caps/>
                            <w:color w:val="FFFFFF" w:themeColor="background1"/>
                          </w:rPr>
                          <w:t xml:space="preserve"> supply list – 2nd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semester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96"/>
    <w:rsid w:val="000140D7"/>
    <w:rsid w:val="00023766"/>
    <w:rsid w:val="00080426"/>
    <w:rsid w:val="000B2239"/>
    <w:rsid w:val="000F344D"/>
    <w:rsid w:val="002A6551"/>
    <w:rsid w:val="002A7876"/>
    <w:rsid w:val="002D35B6"/>
    <w:rsid w:val="003D570C"/>
    <w:rsid w:val="004443D0"/>
    <w:rsid w:val="004A7586"/>
    <w:rsid w:val="004E0A58"/>
    <w:rsid w:val="006146B4"/>
    <w:rsid w:val="006869AE"/>
    <w:rsid w:val="006D2567"/>
    <w:rsid w:val="006E163D"/>
    <w:rsid w:val="006E515A"/>
    <w:rsid w:val="00713680"/>
    <w:rsid w:val="00722102"/>
    <w:rsid w:val="00735201"/>
    <w:rsid w:val="00755CDC"/>
    <w:rsid w:val="008654D4"/>
    <w:rsid w:val="00867D42"/>
    <w:rsid w:val="008A0EBD"/>
    <w:rsid w:val="008B0D53"/>
    <w:rsid w:val="009535F4"/>
    <w:rsid w:val="00960683"/>
    <w:rsid w:val="00971890"/>
    <w:rsid w:val="00972B96"/>
    <w:rsid w:val="00987582"/>
    <w:rsid w:val="009D7EC4"/>
    <w:rsid w:val="009E2D37"/>
    <w:rsid w:val="009F22D5"/>
    <w:rsid w:val="00A13EE3"/>
    <w:rsid w:val="00A93F0A"/>
    <w:rsid w:val="00AE5E9D"/>
    <w:rsid w:val="00AF648B"/>
    <w:rsid w:val="00B13121"/>
    <w:rsid w:val="00C72761"/>
    <w:rsid w:val="00CE5FB6"/>
    <w:rsid w:val="00D14847"/>
    <w:rsid w:val="00D954B1"/>
    <w:rsid w:val="00E50DD3"/>
    <w:rsid w:val="00E85B7C"/>
    <w:rsid w:val="00EA26B7"/>
    <w:rsid w:val="00EF1296"/>
    <w:rsid w:val="00F0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1BC9F"/>
  <w15:chartTrackingRefBased/>
  <w15:docId w15:val="{63E6D636-5651-43D7-9888-FF95844E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ckard\Desktop\CVA-Suppl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CVA-Supplies.dotx</Template>
  <TotalTime>21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5th grade supply list – 2nd semester</vt:lpstr>
    </vt:vector>
  </TitlesOfParts>
  <Company>Cartersville City Schools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Cartersville virtual academy 5th grade supply list – 2nd semester</dc:title>
  <dc:subject/>
  <dc:creator>Kathy Lockard</dc:creator>
  <cp:keywords/>
  <dc:description/>
  <cp:lastModifiedBy>Kathy Lockard</cp:lastModifiedBy>
  <cp:revision>8</cp:revision>
  <cp:lastPrinted>2020-12-08T13:18:00Z</cp:lastPrinted>
  <dcterms:created xsi:type="dcterms:W3CDTF">2020-12-04T15:27:00Z</dcterms:created>
  <dcterms:modified xsi:type="dcterms:W3CDTF">2020-12-08T13:18:00Z</dcterms:modified>
</cp:coreProperties>
</file>