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B2CD0" w14:textId="2FE1F758" w:rsidR="000D28CF" w:rsidRPr="00AE7FBC" w:rsidRDefault="000D28CF" w:rsidP="000D28CF">
      <w:pPr>
        <w:rPr>
          <w:b/>
          <w:sz w:val="26"/>
          <w:szCs w:val="26"/>
          <w:lang w:val="es-US"/>
        </w:rPr>
      </w:pPr>
      <w:r>
        <w:rPr>
          <w:b/>
          <w:bCs/>
          <w:sz w:val="26"/>
          <w:szCs w:val="26"/>
          <w:lang w:val="es-US"/>
        </w:rPr>
        <w:t xml:space="preserve">El maestro de CVA confirmará los </w:t>
      </w:r>
      <w:r w:rsidR="00EA27C6">
        <w:rPr>
          <w:b/>
          <w:bCs/>
          <w:sz w:val="26"/>
          <w:szCs w:val="26"/>
          <w:lang w:val="es-US"/>
        </w:rPr>
        <w:t>útiles</w:t>
      </w:r>
      <w:r>
        <w:rPr>
          <w:b/>
          <w:bCs/>
          <w:sz w:val="26"/>
          <w:szCs w:val="26"/>
          <w:lang w:val="es-US"/>
        </w:rPr>
        <w:t xml:space="preserve"> necesarios para cada semana/módulo ya que las actividades pueden cambiar.</w:t>
      </w:r>
    </w:p>
    <w:p w14:paraId="7542E5C0" w14:textId="191ED203" w:rsidR="009F22D5" w:rsidRPr="00AE7FBC" w:rsidRDefault="009F22D5">
      <w:pPr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 xml:space="preserve">Sugerencias de libros: lo determinará el maestro; los </w:t>
      </w:r>
      <w:r w:rsidR="000A05D4">
        <w:rPr>
          <w:sz w:val="24"/>
          <w:szCs w:val="24"/>
          <w:lang w:val="es-US"/>
        </w:rPr>
        <w:t>alumnos</w:t>
      </w:r>
      <w:r>
        <w:rPr>
          <w:sz w:val="24"/>
          <w:szCs w:val="24"/>
          <w:lang w:val="es-US"/>
        </w:rPr>
        <w:t xml:space="preserve"> necesitarán un libro cada semana.</w:t>
      </w:r>
    </w:p>
    <w:p w14:paraId="2274EDD0" w14:textId="77777777" w:rsidR="009E2D37" w:rsidRPr="00AE7FBC" w:rsidRDefault="009E2D37">
      <w:pPr>
        <w:rPr>
          <w:sz w:val="24"/>
          <w:szCs w:val="24"/>
          <w:lang w:val="es-US"/>
        </w:rPr>
      </w:pPr>
    </w:p>
    <w:p w14:paraId="7AD41029" w14:textId="6835DC9E" w:rsidR="009E2D37" w:rsidRPr="00AE7FBC" w:rsidRDefault="009E2D37">
      <w:pPr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 xml:space="preserve">*Lista de </w:t>
      </w:r>
      <w:r w:rsidR="00EA27C6">
        <w:rPr>
          <w:b/>
          <w:bCs/>
          <w:sz w:val="28"/>
          <w:szCs w:val="28"/>
          <w:u w:val="single"/>
          <w:lang w:val="es-US"/>
        </w:rPr>
        <w:t>útiles</w:t>
      </w:r>
      <w:r>
        <w:rPr>
          <w:b/>
          <w:bCs/>
          <w:sz w:val="28"/>
          <w:szCs w:val="28"/>
          <w:u w:val="single"/>
          <w:lang w:val="es-US"/>
        </w:rPr>
        <w:t xml:space="preserve"> generales: </w:t>
      </w:r>
      <w:r w:rsidR="00EA27C6">
        <w:rPr>
          <w:b/>
          <w:bCs/>
          <w:sz w:val="28"/>
          <w:szCs w:val="28"/>
          <w:u w:val="single"/>
          <w:lang w:val="es-US"/>
        </w:rPr>
        <w:t>útiles</w:t>
      </w:r>
      <w:r>
        <w:rPr>
          <w:b/>
          <w:bCs/>
          <w:sz w:val="28"/>
          <w:szCs w:val="28"/>
          <w:u w:val="single"/>
          <w:lang w:val="es-US"/>
        </w:rPr>
        <w:t xml:space="preserve"> necesarios durante el semestre*</w:t>
      </w:r>
    </w:p>
    <w:p w14:paraId="347CFFAA" w14:textId="77777777" w:rsidR="003824C5" w:rsidRPr="00AE7FBC" w:rsidRDefault="009F22D5" w:rsidP="009E2D37">
      <w:pPr>
        <w:spacing w:after="0"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64 CRAYONES</w:t>
      </w:r>
      <w:r>
        <w:rPr>
          <w:sz w:val="20"/>
          <w:szCs w:val="20"/>
          <w:lang w:val="es-US"/>
        </w:rPr>
        <w:tab/>
      </w:r>
      <w:r w:rsidR="00AE7FBC">
        <w:rPr>
          <w:sz w:val="20"/>
          <w:szCs w:val="20"/>
          <w:lang w:val="es-US"/>
        </w:rPr>
        <w:tab/>
      </w:r>
      <w:r w:rsidR="00AE7FBC"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>TIJERAS</w:t>
      </w:r>
      <w:r>
        <w:rPr>
          <w:sz w:val="20"/>
          <w:szCs w:val="20"/>
          <w:lang w:val="es-US"/>
        </w:rPr>
        <w:tab/>
      </w:r>
      <w:r w:rsidR="00AE7FBC"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>LÁPICES</w:t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  <w:t>LÁPICES DE COLORES</w:t>
      </w:r>
      <w:r>
        <w:rPr>
          <w:sz w:val="20"/>
          <w:szCs w:val="20"/>
          <w:lang w:val="es-US"/>
        </w:rPr>
        <w:tab/>
        <w:t xml:space="preserve"> </w:t>
      </w:r>
    </w:p>
    <w:p w14:paraId="3A68DF85" w14:textId="77777777" w:rsidR="003824C5" w:rsidRPr="00AE7FBC" w:rsidRDefault="009F22D5" w:rsidP="009E2D37">
      <w:pPr>
        <w:spacing w:after="0"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BARRA DE PEGAMENTO</w:t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  <w:t>REGLA</w:t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  <w:t>HILO</w:t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  <w:t>HOJAS CANSON MULTICOLORES</w:t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</w:p>
    <w:p w14:paraId="6453C516" w14:textId="77777777" w:rsidR="002A7876" w:rsidRPr="00AE7FBC" w:rsidRDefault="002A7876" w:rsidP="009E2D37">
      <w:pPr>
        <w:spacing w:after="0"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HOJAS RAYADAS</w:t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 w:rsidR="00AE7FBC">
        <w:rPr>
          <w:sz w:val="20"/>
          <w:szCs w:val="20"/>
          <w:lang w:val="es-US"/>
        </w:rPr>
        <w:tab/>
        <w:t>HOJAS LISAS</w:t>
      </w:r>
      <w:r w:rsidR="00AE7FBC">
        <w:rPr>
          <w:sz w:val="20"/>
          <w:szCs w:val="20"/>
          <w:lang w:val="es-US"/>
        </w:rPr>
        <w:tab/>
        <w:t>CINTA TRANSPARENTE</w:t>
      </w:r>
      <w:r w:rsidR="00AE7FBC"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>ELMENTOS PARA CONTAR: BOTONES, MONEDAS</w:t>
      </w:r>
    </w:p>
    <w:p w14:paraId="7CBCB9AD" w14:textId="77777777" w:rsidR="009E2D37" w:rsidRPr="00AE7FBC" w:rsidRDefault="003824C5" w:rsidP="009D40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95"/>
        </w:tabs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RESALTADOR AMARILLO</w:t>
      </w:r>
      <w:r>
        <w:rPr>
          <w:sz w:val="20"/>
          <w:szCs w:val="20"/>
          <w:lang w:val="es-US"/>
        </w:rPr>
        <w:tab/>
      </w:r>
      <w:r w:rsidR="00AE7FBC"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>BOLSA DE FRIJOLES</w:t>
      </w:r>
      <w:r w:rsidR="009D40D0">
        <w:rPr>
          <w:sz w:val="20"/>
          <w:szCs w:val="20"/>
          <w:lang w:val="es-US"/>
        </w:rPr>
        <w:tab/>
      </w:r>
    </w:p>
    <w:p w14:paraId="6F2C1622" w14:textId="77777777" w:rsidR="004A7586" w:rsidRPr="00AE7FBC" w:rsidRDefault="009E2D37">
      <w:pPr>
        <w:rPr>
          <w:b/>
          <w:sz w:val="24"/>
          <w:szCs w:val="24"/>
          <w:lang w:val="es-US"/>
        </w:rPr>
      </w:pPr>
      <w:r>
        <w:rPr>
          <w:b/>
          <w:bCs/>
          <w:sz w:val="24"/>
          <w:szCs w:val="24"/>
          <w:lang w:val="es-US"/>
        </w:rPr>
        <w:t>***LOS ARTÍCULOS MENCIONADOS A CONTINUACIÓN SON PARA LA SEMANA ESPECIFICADA.***</w:t>
      </w:r>
    </w:p>
    <w:p w14:paraId="095A12F6" w14:textId="77777777" w:rsidR="00C72761" w:rsidRPr="00AE7FBC" w:rsidRDefault="002A6551" w:rsidP="006E163D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1</w:t>
      </w:r>
    </w:p>
    <w:p w14:paraId="5F961D8A" w14:textId="77777777" w:rsidR="002A6551" w:rsidRPr="00AE7FBC" w:rsidRDefault="002A6551" w:rsidP="006E163D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1CF81D7D" w14:textId="77777777" w:rsidR="005342FD" w:rsidRPr="00AE7FBC" w:rsidRDefault="003824C5" w:rsidP="006E163D">
      <w:pPr>
        <w:tabs>
          <w:tab w:val="left" w:pos="2707"/>
          <w:tab w:val="left" w:pos="5414"/>
          <w:tab w:val="left" w:pos="8122"/>
        </w:tabs>
        <w:spacing w:after="0"/>
        <w:rPr>
          <w:u w:val="single"/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varios objetos para juegos</w:t>
      </w:r>
    </w:p>
    <w:p w14:paraId="758FFC87" w14:textId="77777777" w:rsidR="00A93F0A" w:rsidRPr="00AE7FBC" w:rsidRDefault="00A93F0A" w:rsidP="00A93F0A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2</w:t>
      </w:r>
    </w:p>
    <w:p w14:paraId="2FD7C91F" w14:textId="77777777" w:rsidR="00A93F0A" w:rsidRPr="00AE7FBC" w:rsidRDefault="00A93F0A" w:rsidP="00A93F0A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  <w:r>
        <w:rPr>
          <w:lang w:val="es-US"/>
        </w:rPr>
        <w:tab/>
      </w:r>
    </w:p>
    <w:p w14:paraId="044B6A54" w14:textId="77777777" w:rsidR="005342FD" w:rsidRPr="00AE7FBC" w:rsidRDefault="005342FD" w:rsidP="00A93F0A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cuaderno de ciencias</w:t>
      </w:r>
    </w:p>
    <w:p w14:paraId="5C3AD79B" w14:textId="77777777" w:rsidR="005342FD" w:rsidRPr="00AE7FBC" w:rsidRDefault="005342FD" w:rsidP="00A93F0A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2-3 bandejas de cubitos de hielo</w:t>
      </w:r>
    </w:p>
    <w:p w14:paraId="586E2CE6" w14:textId="795DAE81" w:rsidR="005342FD" w:rsidRPr="00AE7FBC" w:rsidRDefault="005342FD" w:rsidP="00A93F0A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3 bolsas pequeñas con cierre hermético</w:t>
      </w:r>
      <w:r w:rsidR="00EA27C6">
        <w:rPr>
          <w:lang w:val="es-US"/>
        </w:rPr>
        <w:t xml:space="preserve"> </w:t>
      </w:r>
      <w:r w:rsidR="00EA27C6" w:rsidRPr="00EA27C6">
        <w:rPr>
          <w:i/>
          <w:iCs/>
          <w:lang w:val="es-US"/>
        </w:rPr>
        <w:t xml:space="preserve">zip </w:t>
      </w:r>
      <w:proofErr w:type="spellStart"/>
      <w:r w:rsidR="00EA27C6" w:rsidRPr="00EA27C6">
        <w:rPr>
          <w:i/>
          <w:iCs/>
          <w:lang w:val="es-US"/>
        </w:rPr>
        <w:t>lock</w:t>
      </w:r>
      <w:proofErr w:type="spellEnd"/>
    </w:p>
    <w:p w14:paraId="15BD5A5C" w14:textId="77777777" w:rsidR="005342FD" w:rsidRPr="00AE7FBC" w:rsidRDefault="005342FD" w:rsidP="00A93F0A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reloj de pared o de pulsera, 3 cuencos</w:t>
      </w:r>
    </w:p>
    <w:p w14:paraId="1C4036FE" w14:textId="77777777" w:rsidR="005342FD" w:rsidRPr="00AE7FBC" w:rsidRDefault="005342FD" w:rsidP="00A93F0A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3 vasos de plástico idénticos</w:t>
      </w:r>
    </w:p>
    <w:p w14:paraId="668A7142" w14:textId="0AE98971" w:rsidR="005342FD" w:rsidRPr="00AE7FBC" w:rsidRDefault="005342FD" w:rsidP="00A93F0A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proofErr w:type="gramStart"/>
      <w:r w:rsidR="00EA27C6" w:rsidRPr="009D44D6">
        <w:rPr>
          <w:i/>
          <w:iCs/>
          <w:lang w:val="es-US"/>
        </w:rPr>
        <w:t>film</w:t>
      </w:r>
      <w:proofErr w:type="gramEnd"/>
      <w:r w:rsidR="00EA27C6">
        <w:rPr>
          <w:lang w:val="es-US"/>
        </w:rPr>
        <w:t xml:space="preserve"> adherente</w:t>
      </w:r>
      <w:r>
        <w:rPr>
          <w:lang w:val="es-US"/>
        </w:rPr>
        <w:t xml:space="preserve"> o papel de aluminio</w:t>
      </w:r>
    </w:p>
    <w:p w14:paraId="6827D9A6" w14:textId="77777777" w:rsidR="005342FD" w:rsidRPr="00AE7FBC" w:rsidRDefault="005342FD" w:rsidP="00A93F0A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cinta adhesiva, banditas de goma</w:t>
      </w:r>
      <w:r>
        <w:rPr>
          <w:lang w:val="es-US"/>
        </w:rPr>
        <w:tab/>
      </w:r>
    </w:p>
    <w:p w14:paraId="5BD5ABFD" w14:textId="77777777" w:rsidR="005342FD" w:rsidRPr="00AE7FBC" w:rsidRDefault="005342FD" w:rsidP="00A93F0A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bandeja para hornear grande y poco profunda</w:t>
      </w:r>
    </w:p>
    <w:p w14:paraId="2F33FE53" w14:textId="77777777" w:rsidR="005342FD" w:rsidRPr="00AE7FBC" w:rsidRDefault="005342FD" w:rsidP="00A93F0A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termómetro, vaso para beber</w:t>
      </w:r>
      <w:r>
        <w:rPr>
          <w:lang w:val="es-US"/>
        </w:rPr>
        <w:tab/>
      </w:r>
    </w:p>
    <w:p w14:paraId="78B081D4" w14:textId="77777777" w:rsidR="005342FD" w:rsidRPr="00AE7FBC" w:rsidRDefault="005342FD" w:rsidP="00A93F0A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cuenco, plato</w:t>
      </w:r>
      <w:r>
        <w:rPr>
          <w:lang w:val="es-US"/>
        </w:rPr>
        <w:tab/>
      </w:r>
    </w:p>
    <w:p w14:paraId="26718D64" w14:textId="77777777" w:rsidR="00A93F0A" w:rsidRPr="00AE7FBC" w:rsidRDefault="00A93F0A" w:rsidP="00A93F0A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3</w:t>
      </w:r>
    </w:p>
    <w:p w14:paraId="6D49F40A" w14:textId="77777777" w:rsidR="00A93F0A" w:rsidRPr="00AE7FBC" w:rsidRDefault="00A93F0A" w:rsidP="00A93F0A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4924251C" w14:textId="6CCD8ACA" w:rsidR="00A93F0A" w:rsidRPr="00AE7FBC" w:rsidRDefault="005342FD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 xml:space="preserve">hojas, </w:t>
      </w:r>
      <w:proofErr w:type="gramStart"/>
      <w:r>
        <w:rPr>
          <w:lang w:val="es-US"/>
        </w:rPr>
        <w:t xml:space="preserve">papel </w:t>
      </w:r>
      <w:r w:rsidR="009D44D6">
        <w:rPr>
          <w:lang w:val="es-US"/>
        </w:rPr>
        <w:t>manteca</w:t>
      </w:r>
      <w:proofErr w:type="gramEnd"/>
      <w:r w:rsidR="009457C0">
        <w:rPr>
          <w:lang w:val="es-US"/>
        </w:rPr>
        <w:t xml:space="preserve"> (</w:t>
      </w:r>
      <w:proofErr w:type="spellStart"/>
      <w:r w:rsidR="009457C0" w:rsidRPr="009457C0">
        <w:rPr>
          <w:i/>
          <w:iCs/>
          <w:lang w:val="es-US"/>
        </w:rPr>
        <w:t>wax</w:t>
      </w:r>
      <w:proofErr w:type="spellEnd"/>
      <w:r w:rsidR="009457C0">
        <w:rPr>
          <w:lang w:val="es-US"/>
        </w:rPr>
        <w:t>)</w:t>
      </w:r>
      <w:r>
        <w:rPr>
          <w:lang w:val="es-US"/>
        </w:rPr>
        <w:t>, plancha</w:t>
      </w:r>
      <w:r>
        <w:rPr>
          <w:lang w:val="es-US"/>
        </w:rPr>
        <w:tab/>
      </w:r>
      <w:r>
        <w:rPr>
          <w:lang w:val="es-US"/>
        </w:rPr>
        <w:tab/>
      </w:r>
    </w:p>
    <w:p w14:paraId="0AB07838" w14:textId="77777777" w:rsidR="005342FD" w:rsidRPr="00AE7FBC" w:rsidRDefault="005342FD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sábana o toalla vieja</w:t>
      </w:r>
    </w:p>
    <w:p w14:paraId="2F00B60A" w14:textId="77777777" w:rsidR="005342FD" w:rsidRPr="00AE7FBC" w:rsidRDefault="005342FD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3 macetas pequeñas, tierra para macetas</w:t>
      </w:r>
      <w:r>
        <w:rPr>
          <w:lang w:val="es-US"/>
        </w:rPr>
        <w:tab/>
      </w:r>
      <w:r>
        <w:rPr>
          <w:lang w:val="es-US"/>
        </w:rPr>
        <w:tab/>
      </w:r>
    </w:p>
    <w:p w14:paraId="4954723A" w14:textId="77777777" w:rsidR="005342FD" w:rsidRPr="00AE7FBC" w:rsidRDefault="00B075D6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semillas de elección</w:t>
      </w:r>
      <w:r>
        <w:rPr>
          <w:lang w:val="es-US"/>
        </w:rPr>
        <w:tab/>
      </w:r>
    </w:p>
    <w:p w14:paraId="47AEF7AE" w14:textId="77777777" w:rsidR="002A7876" w:rsidRPr="00AE7FBC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4</w:t>
      </w:r>
    </w:p>
    <w:p w14:paraId="1E60BB89" w14:textId="77777777" w:rsidR="002A7876" w:rsidRPr="00AE7FBC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00072AC6" w14:textId="77777777" w:rsidR="002A7876" w:rsidRPr="00AE7FBC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  <w:lang w:val="es-US"/>
        </w:rPr>
      </w:pPr>
      <w:r>
        <w:rPr>
          <w:lang w:val="es-US"/>
        </w:rPr>
        <w:tab/>
      </w:r>
    </w:p>
    <w:p w14:paraId="2E00A3A8" w14:textId="77777777" w:rsidR="002A7876" w:rsidRPr="00AE7FBC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</w:p>
    <w:p w14:paraId="69932093" w14:textId="77777777" w:rsidR="002A7876" w:rsidRPr="00AE7FBC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5</w:t>
      </w:r>
    </w:p>
    <w:p w14:paraId="4C5585E3" w14:textId="77777777" w:rsidR="002A7876" w:rsidRPr="00AE7FBC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07FE312E" w14:textId="411F5EAB" w:rsidR="005342FD" w:rsidRPr="00AE7FBC" w:rsidRDefault="005342FD" w:rsidP="002A7876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  <w:t>bolsa de frijoles</w:t>
      </w:r>
      <w:r>
        <w:rPr>
          <w:lang w:val="es-US"/>
        </w:rPr>
        <w:tab/>
        <w:t>fichas de 3x5</w:t>
      </w:r>
      <w:r>
        <w:rPr>
          <w:lang w:val="es-US"/>
        </w:rPr>
        <w:tab/>
        <w:t>globo</w:t>
      </w:r>
      <w:r w:rsidR="00E54F27">
        <w:rPr>
          <w:lang w:val="es-US"/>
        </w:rPr>
        <w:t xml:space="preserve"> terráqueo</w:t>
      </w:r>
    </w:p>
    <w:p w14:paraId="3DB171C6" w14:textId="77777777" w:rsidR="00E108DB" w:rsidRPr="00AE7FBC" w:rsidRDefault="00E108DB" w:rsidP="002A7876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  <w:t>resaltador amarillo</w:t>
      </w:r>
      <w:r>
        <w:rPr>
          <w:lang w:val="es-US"/>
        </w:rPr>
        <w:tab/>
        <w:t xml:space="preserve">3 perforadoras </w:t>
      </w:r>
    </w:p>
    <w:p w14:paraId="5B669E62" w14:textId="77777777" w:rsidR="002A7876" w:rsidRPr="00AE7FBC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6 - Semana 18</w:t>
      </w:r>
    </w:p>
    <w:p w14:paraId="0AD6ED32" w14:textId="77777777" w:rsidR="002A6551" w:rsidRPr="00AE7FBC" w:rsidRDefault="007314D2" w:rsidP="006E163D">
      <w:pPr>
        <w:spacing w:after="0"/>
        <w:rPr>
          <w:lang w:val="es-US"/>
        </w:rPr>
      </w:pPr>
      <w:r>
        <w:rPr>
          <w:lang w:val="es-US"/>
        </w:rPr>
        <w:t>No se necesitan elementos adicionales.</w:t>
      </w:r>
    </w:p>
    <w:sectPr w:rsidR="002A6551" w:rsidRPr="00AE7FBC" w:rsidSect="002A6551">
      <w:headerReference w:type="default" r:id="rId6"/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155DA" w14:textId="77777777" w:rsidR="001E6CBB" w:rsidRDefault="001E6CBB" w:rsidP="00AF648B">
      <w:pPr>
        <w:spacing w:after="0" w:line="240" w:lineRule="auto"/>
      </w:pPr>
      <w:r>
        <w:separator/>
      </w:r>
    </w:p>
  </w:endnote>
  <w:endnote w:type="continuationSeparator" w:id="0">
    <w:p w14:paraId="1197780E" w14:textId="77777777" w:rsidR="001E6CBB" w:rsidRDefault="001E6CBB" w:rsidP="00AF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D3EEB" w14:textId="77777777" w:rsidR="001E6CBB" w:rsidRDefault="001E6CBB" w:rsidP="00AF648B">
      <w:pPr>
        <w:spacing w:after="0" w:line="240" w:lineRule="auto"/>
      </w:pPr>
      <w:r>
        <w:separator/>
      </w:r>
    </w:p>
  </w:footnote>
  <w:footnote w:type="continuationSeparator" w:id="0">
    <w:p w14:paraId="2E46735D" w14:textId="77777777" w:rsidR="001E6CBB" w:rsidRDefault="001E6CBB" w:rsidP="00AF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9040F" w14:textId="77777777" w:rsidR="00AF648B" w:rsidRDefault="00AF648B">
    <w:pPr>
      <w:pStyle w:val="Header"/>
    </w:pPr>
    <w:r>
      <w:rPr>
        <w:noProof/>
        <w:lang w:val="es-US" w:eastAsia="es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AF8EF86" wp14:editId="7B09CC7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es-US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1F6FA01" w14:textId="77777777" w:rsidR="00AF648B" w:rsidRPr="00AE7FBC" w:rsidRDefault="00AE7FB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lang w:val="es-US"/>
                                </w:rPr>
                              </w:pPr>
                              <w:r w:rsidRPr="00AE7FBC">
                                <w:rPr>
                                  <w:lang w:val="es-US"/>
                                </w:rPr>
                                <w:t xml:space="preserve">LISTA DE ELEMENTOS DE </w:t>
                              </w:r>
                              <w:r>
                                <w:rPr>
                                  <w:lang w:val="es-US"/>
                                </w:rPr>
                                <w:t>SEGUNDO GRADO</w:t>
                              </w:r>
                              <w:r w:rsidRPr="00AE7FBC">
                                <w:rPr>
                                  <w:lang w:val="es-US"/>
                                </w:rPr>
                                <w:t xml:space="preserve"> DE LA ACADEMIA VIRTUAL CARTERSVILLE: PRIMER SEMESTRE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AF8EF86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" o:allowoverlap="f" fillcolor="#7030a0" stroked="f" strokeweight="1pt">
              <v:textbox style="mso-fit-shape-to-text:t">
                <w:txbxContent>
                  <w:sdt>
                    <w:sdtPr>
                      <w:rPr>
                        <w:lang w:val="es-US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1F6FA01" w14:textId="77777777" w:rsidR="00AF648B" w:rsidRPr="00AE7FBC" w:rsidRDefault="00AE7FB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lang w:val="es-US"/>
                          </w:rPr>
                        </w:pPr>
                        <w:r w:rsidRPr="00AE7FBC">
                          <w:rPr>
                            <w:lang w:val="es-US"/>
                          </w:rPr>
                          <w:t xml:space="preserve">LISTA DE ELEMENTOS DE </w:t>
                        </w:r>
                        <w:r>
                          <w:rPr>
                            <w:lang w:val="es-US"/>
                          </w:rPr>
                          <w:t>SEGUNDO GRADO</w:t>
                        </w:r>
                        <w:r w:rsidRPr="00AE7FBC">
                          <w:rPr>
                            <w:lang w:val="es-US"/>
                          </w:rPr>
                          <w:t xml:space="preserve"> DE LA ACADEMIA VIRTUAL CARTERSVILLE: PRIMER SEMESTRE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5FF"/>
    <w:rsid w:val="00016880"/>
    <w:rsid w:val="000A05D4"/>
    <w:rsid w:val="000B2239"/>
    <w:rsid w:val="000D28CF"/>
    <w:rsid w:val="001E6CBB"/>
    <w:rsid w:val="00296D47"/>
    <w:rsid w:val="002A6551"/>
    <w:rsid w:val="002A7876"/>
    <w:rsid w:val="003824C5"/>
    <w:rsid w:val="003C07EE"/>
    <w:rsid w:val="004A7586"/>
    <w:rsid w:val="005342FD"/>
    <w:rsid w:val="005415FF"/>
    <w:rsid w:val="00543926"/>
    <w:rsid w:val="006E163D"/>
    <w:rsid w:val="006E515A"/>
    <w:rsid w:val="006F60A6"/>
    <w:rsid w:val="00713680"/>
    <w:rsid w:val="00722102"/>
    <w:rsid w:val="007314D2"/>
    <w:rsid w:val="00755CDC"/>
    <w:rsid w:val="0081165A"/>
    <w:rsid w:val="008B0D53"/>
    <w:rsid w:val="008D6B58"/>
    <w:rsid w:val="009457C0"/>
    <w:rsid w:val="00971890"/>
    <w:rsid w:val="009D40D0"/>
    <w:rsid w:val="009D44D6"/>
    <w:rsid w:val="009E2D37"/>
    <w:rsid w:val="009F22D5"/>
    <w:rsid w:val="00A13EE3"/>
    <w:rsid w:val="00A93F0A"/>
    <w:rsid w:val="00AE5E9D"/>
    <w:rsid w:val="00AE7FBC"/>
    <w:rsid w:val="00AF648B"/>
    <w:rsid w:val="00B075D6"/>
    <w:rsid w:val="00B903CE"/>
    <w:rsid w:val="00C72761"/>
    <w:rsid w:val="00C75F75"/>
    <w:rsid w:val="00CC616C"/>
    <w:rsid w:val="00D14847"/>
    <w:rsid w:val="00D67F23"/>
    <w:rsid w:val="00E108DB"/>
    <w:rsid w:val="00E54F27"/>
    <w:rsid w:val="00EA27C6"/>
    <w:rsid w:val="00FD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547A6"/>
  <w15:chartTrackingRefBased/>
  <w15:docId w15:val="{0A1F0A37-6B39-4D4C-B5D0-9100E907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48B"/>
  </w:style>
  <w:style w:type="paragraph" w:styleId="Footer">
    <w:name w:val="footer"/>
    <w:basedOn w:val="Normal"/>
    <w:link w:val="FooterChar"/>
    <w:uiPriority w:val="99"/>
    <w:unhideWhenUsed/>
    <w:rsid w:val="00AF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48B"/>
  </w:style>
  <w:style w:type="paragraph" w:styleId="BalloonText">
    <w:name w:val="Balloon Text"/>
    <w:basedOn w:val="Normal"/>
    <w:link w:val="BalloonTextChar"/>
    <w:uiPriority w:val="99"/>
    <w:semiHidden/>
    <w:unhideWhenUsed/>
    <w:rsid w:val="009E2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ckard\Desktop\CVA-Suppl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CVA-Supplies</Template>
  <TotalTime>14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Cartersville virtual academy 2nd grade supply list – 1st semester</vt:lpstr>
    </vt:vector>
  </TitlesOfParts>
  <Company>Cartersville City Schools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ELEMENTOS DE SEGUNDO GRADO DE LA ACADEMIA VIRTUAL CARTERSVILLE: PRIMER SEMESTRE</dc:title>
  <dc:subject/>
  <dc:creator>Kathy Lockard</dc:creator>
  <cp:keywords/>
  <dc:description/>
  <cp:lastModifiedBy>Diana Andrea Turcin</cp:lastModifiedBy>
  <cp:revision>6</cp:revision>
  <cp:lastPrinted>2020-08-12T14:24:00Z</cp:lastPrinted>
  <dcterms:created xsi:type="dcterms:W3CDTF">2020-08-14T11:55:00Z</dcterms:created>
  <dcterms:modified xsi:type="dcterms:W3CDTF">2020-08-14T12:19:00Z</dcterms:modified>
</cp:coreProperties>
</file>