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5B" w:rsidRDefault="00B6325B" w:rsidP="00B6325B">
      <w:pPr>
        <w:rPr>
          <w:b/>
          <w:sz w:val="26"/>
          <w:szCs w:val="26"/>
        </w:rPr>
      </w:pPr>
      <w:r>
        <w:rPr>
          <w:b/>
          <w:sz w:val="26"/>
          <w:szCs w:val="26"/>
        </w:rPr>
        <w:t>CVA Teacher will confirm necessary supplies for each week/module as activities may be changed</w:t>
      </w:r>
    </w:p>
    <w:p w:rsidR="009F22D5" w:rsidRDefault="009F22D5">
      <w:pPr>
        <w:rPr>
          <w:sz w:val="24"/>
          <w:szCs w:val="24"/>
        </w:rPr>
      </w:pPr>
      <w:r w:rsidRPr="006E515A">
        <w:rPr>
          <w:sz w:val="24"/>
          <w:szCs w:val="24"/>
        </w:rPr>
        <w:t xml:space="preserve">Book Suggestions – </w:t>
      </w:r>
      <w:r w:rsidR="0078059B">
        <w:rPr>
          <w:sz w:val="24"/>
          <w:szCs w:val="24"/>
        </w:rPr>
        <w:t>To be determined by teacher, students will need one book each week.</w:t>
      </w:r>
    </w:p>
    <w:p w:rsidR="009E2D37" w:rsidRDefault="009E2D37">
      <w:pPr>
        <w:rPr>
          <w:sz w:val="24"/>
          <w:szCs w:val="24"/>
        </w:rPr>
      </w:pPr>
      <w:bookmarkStart w:id="0" w:name="_GoBack"/>
      <w:bookmarkEnd w:id="0"/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9E2D37" w:rsidRPr="009E2D37" w:rsidRDefault="009F22D5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64 COUNT CRAYONS</w:t>
      </w:r>
      <w:r w:rsidR="004451D6">
        <w:rPr>
          <w:sz w:val="20"/>
          <w:szCs w:val="20"/>
        </w:rPr>
        <w:tab/>
      </w:r>
      <w:r w:rsidRPr="009E2D37">
        <w:rPr>
          <w:sz w:val="20"/>
          <w:szCs w:val="20"/>
        </w:rPr>
        <w:t>SCISSORS</w:t>
      </w:r>
      <w:r w:rsidR="004451D6">
        <w:rPr>
          <w:sz w:val="20"/>
          <w:szCs w:val="20"/>
        </w:rPr>
        <w:tab/>
      </w:r>
      <w:r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 xml:space="preserve"> </w:t>
      </w:r>
      <w:r w:rsidR="001E0E58"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 xml:space="preserve"> GLUE</w:t>
      </w:r>
      <w:r w:rsidR="006E163D" w:rsidRPr="009E2D37">
        <w:rPr>
          <w:sz w:val="20"/>
          <w:szCs w:val="20"/>
        </w:rPr>
        <w:t xml:space="preserve"> STICK </w:t>
      </w:r>
      <w:r w:rsidR="00755CDC" w:rsidRPr="009E2D37">
        <w:rPr>
          <w:sz w:val="20"/>
          <w:szCs w:val="20"/>
        </w:rPr>
        <w:t xml:space="preserve">        </w:t>
      </w:r>
      <w:r w:rsidR="00224068">
        <w:rPr>
          <w:sz w:val="20"/>
          <w:szCs w:val="20"/>
        </w:rPr>
        <w:t xml:space="preserve"> </w:t>
      </w:r>
      <w:r w:rsidR="00FF7745">
        <w:rPr>
          <w:sz w:val="20"/>
          <w:szCs w:val="20"/>
        </w:rPr>
        <w:t>SCIENCE NOTEBOOK</w:t>
      </w:r>
    </w:p>
    <w:p w:rsidR="00196254" w:rsidRDefault="006E163D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RULER</w:t>
      </w:r>
      <w:r w:rsidR="002A7876" w:rsidRPr="009E2D37">
        <w:rPr>
          <w:sz w:val="20"/>
          <w:szCs w:val="20"/>
        </w:rPr>
        <w:t xml:space="preserve"> 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196254">
        <w:rPr>
          <w:sz w:val="20"/>
          <w:szCs w:val="20"/>
        </w:rPr>
        <w:tab/>
      </w:r>
      <w:r w:rsidR="001E0E58">
        <w:rPr>
          <w:sz w:val="20"/>
          <w:szCs w:val="20"/>
        </w:rPr>
        <w:t>CLAY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</w:t>
      </w:r>
      <w:r w:rsidR="001E0E58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YARN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4451D6">
        <w:rPr>
          <w:sz w:val="20"/>
          <w:szCs w:val="20"/>
        </w:rPr>
        <w:t>NORTH AMERICAN MAP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</w:t>
      </w:r>
      <w:r w:rsidR="004451D6" w:rsidRPr="009E2D37">
        <w:rPr>
          <w:sz w:val="20"/>
          <w:szCs w:val="20"/>
        </w:rPr>
        <w:t>CLEAR TAPE</w:t>
      </w:r>
      <w:r w:rsidR="00FF7745">
        <w:rPr>
          <w:sz w:val="20"/>
          <w:szCs w:val="20"/>
        </w:rPr>
        <w:tab/>
        <w:t>30 BEANS OR COUNTERS</w:t>
      </w:r>
    </w:p>
    <w:p w:rsidR="004451D6" w:rsidRDefault="002A7876" w:rsidP="001E0E58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HOLE PUNCH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LINE PAPER</w:t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PLAIN PAPER</w:t>
      </w:r>
      <w:r w:rsidR="009E2D37" w:rsidRPr="009E2D37">
        <w:rPr>
          <w:sz w:val="20"/>
          <w:szCs w:val="20"/>
        </w:rPr>
        <w:tab/>
      </w:r>
      <w:r w:rsidR="006A443F">
        <w:rPr>
          <w:sz w:val="20"/>
          <w:szCs w:val="20"/>
        </w:rPr>
        <w:t>INFLATABLE GLOBE</w:t>
      </w:r>
      <w:r w:rsidR="004451D6">
        <w:rPr>
          <w:sz w:val="20"/>
          <w:szCs w:val="20"/>
        </w:rPr>
        <w:tab/>
      </w:r>
      <w:r w:rsidR="006A443F">
        <w:rPr>
          <w:sz w:val="20"/>
          <w:szCs w:val="20"/>
        </w:rPr>
        <w:t>WORLD MAP</w:t>
      </w:r>
      <w:r w:rsidR="006A443F">
        <w:rPr>
          <w:sz w:val="20"/>
          <w:szCs w:val="20"/>
        </w:rPr>
        <w:tab/>
      </w:r>
      <w:r w:rsidR="006A443F">
        <w:rPr>
          <w:sz w:val="20"/>
          <w:szCs w:val="20"/>
        </w:rPr>
        <w:tab/>
      </w:r>
      <w:r w:rsidR="004451D6">
        <w:rPr>
          <w:sz w:val="20"/>
          <w:szCs w:val="20"/>
        </w:rPr>
        <w:tab/>
      </w:r>
    </w:p>
    <w:p w:rsidR="009E2D37" w:rsidRDefault="001E0E58" w:rsidP="00FF7745">
      <w:pPr>
        <w:spacing w:after="0"/>
        <w:rPr>
          <w:sz w:val="20"/>
          <w:szCs w:val="20"/>
        </w:rPr>
      </w:pPr>
      <w:r>
        <w:rPr>
          <w:sz w:val="20"/>
          <w:szCs w:val="20"/>
        </w:rPr>
        <w:t>WATERCOLOR PAINT, PAPER, BRUSHES</w:t>
      </w:r>
      <w:r w:rsidR="00FF7745">
        <w:rPr>
          <w:sz w:val="20"/>
          <w:szCs w:val="20"/>
        </w:rPr>
        <w:tab/>
      </w:r>
      <w:r w:rsidR="00FF7745">
        <w:rPr>
          <w:sz w:val="20"/>
          <w:szCs w:val="20"/>
        </w:rPr>
        <w:tab/>
      </w:r>
      <w:r w:rsidR="00FF7745">
        <w:rPr>
          <w:sz w:val="20"/>
          <w:szCs w:val="20"/>
        </w:rPr>
        <w:tab/>
      </w:r>
      <w:r w:rsidR="004451D6" w:rsidRPr="009E2D37">
        <w:rPr>
          <w:sz w:val="20"/>
          <w:szCs w:val="20"/>
        </w:rPr>
        <w:t>MULTI COLOR CONSTRUCTION PAPER</w:t>
      </w:r>
    </w:p>
    <w:p w:rsidR="00FF7745" w:rsidRPr="00196254" w:rsidRDefault="00FF7745" w:rsidP="00FF7745">
      <w:pPr>
        <w:spacing w:after="0"/>
        <w:rPr>
          <w:sz w:val="20"/>
          <w:szCs w:val="20"/>
        </w:rPr>
      </w:pPr>
    </w:p>
    <w:p w:rsidR="004A7586" w:rsidRPr="009E2D37" w:rsidRDefault="009E2D37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>ITEMS LISTED BELOW ARE FOR THE SPECIFIED WEEK***</w:t>
      </w:r>
    </w:p>
    <w:p w:rsidR="00C72761" w:rsidRPr="006E163D" w:rsidRDefault="002A6551" w:rsidP="006E163D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>Week 1</w:t>
      </w:r>
    </w:p>
    <w:p w:rsidR="002A6551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196254" w:rsidRDefault="006A443F" w:rsidP="006E163D">
      <w:pPr>
        <w:tabs>
          <w:tab w:val="left" w:pos="2707"/>
          <w:tab w:val="left" w:pos="5414"/>
          <w:tab w:val="left" w:pos="8122"/>
        </w:tabs>
        <w:spacing w:after="0"/>
      </w:pPr>
      <w:r>
        <w:tab/>
        <w:t>printable money</w:t>
      </w:r>
      <w:r>
        <w:tab/>
        <w:t>inflatable globe</w:t>
      </w:r>
      <w:r w:rsidR="001E0E58">
        <w:tab/>
        <w:t xml:space="preserve">tempura pain in </w:t>
      </w:r>
      <w:r w:rsidR="001E0E58">
        <w:tab/>
      </w:r>
      <w:r w:rsidR="001E0E58">
        <w:tab/>
      </w:r>
      <w:r w:rsidR="001E0E58">
        <w:tab/>
        <w:t>50 pennies or items</w:t>
      </w:r>
      <w:r w:rsidR="001E0E58">
        <w:tab/>
        <w:t>gallon container</w:t>
      </w:r>
      <w:r w:rsidR="001E0E58">
        <w:tab/>
        <w:t xml:space="preserve">various colors, </w:t>
      </w:r>
    </w:p>
    <w:p w:rsidR="006A443F" w:rsidRPr="001E0E58" w:rsidRDefault="00196254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>
        <w:tab/>
      </w:r>
      <w:r>
        <w:tab/>
      </w:r>
      <w:r>
        <w:tab/>
        <w:t>large paper bag</w:t>
      </w: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A443F" w:rsidRDefault="001E0E58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plastic plate, cup</w:t>
      </w:r>
      <w:r>
        <w:tab/>
      </w:r>
    </w:p>
    <w:p w:rsidR="001E0E58" w:rsidRDefault="001E0E58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2 clear plastic cups</w:t>
      </w:r>
      <w:r>
        <w:tab/>
      </w:r>
    </w:p>
    <w:p w:rsidR="001E0E58" w:rsidRDefault="001E0E58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plastic wrap, tablespoon</w:t>
      </w:r>
    </w:p>
    <w:p w:rsidR="001E0E58" w:rsidRPr="001E0E58" w:rsidRDefault="001E0E58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tape</w:t>
      </w: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3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A443F" w:rsidRPr="001E0E58" w:rsidRDefault="001E0E58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 w:rsidR="00224068">
        <w:t>j</w:t>
      </w:r>
      <w:r w:rsidR="001B6CD1">
        <w:t>ar with lid, ice cubes</w:t>
      </w:r>
      <w:r>
        <w:tab/>
      </w:r>
      <w:r w:rsidR="001B6CD1">
        <w:t>small paper plates</w:t>
      </w:r>
    </w:p>
    <w:p w:rsidR="00A93F0A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small sponge, pie pan</w:t>
      </w:r>
      <w:r>
        <w:tab/>
        <w:t>small clean sponge</w:t>
      </w:r>
    </w:p>
    <w:p w:rsidR="001B6CD1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large clear jar with lid</w:t>
      </w:r>
    </w:p>
    <w:p w:rsidR="001B6CD1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bottle cap or shell</w:t>
      </w:r>
    </w:p>
    <w:p w:rsidR="001B6CD1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soil, sand, small rocks</w:t>
      </w:r>
    </w:p>
    <w:p w:rsidR="001B6CD1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small plants such as wheat grass</w:t>
      </w:r>
    </w:p>
    <w:p w:rsidR="001B6CD1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card stock, tape, push pin, straw</w:t>
      </w:r>
    </w:p>
    <w:p w:rsidR="001B6CD1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compass, outdoor thermometer</w:t>
      </w:r>
    </w:p>
    <w:p w:rsidR="001B6CD1" w:rsidRDefault="001B6CD1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barometer</w:t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4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1B6CD1" w:rsidRDefault="001B6CD1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ballo</w:t>
      </w:r>
      <w:r w:rsidR="0022170C">
        <w:t>o</w:t>
      </w:r>
      <w:r>
        <w:t>ns</w:t>
      </w:r>
    </w:p>
    <w:p w:rsidR="001B6CD1" w:rsidRPr="001B6CD1" w:rsidRDefault="001B6CD1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bag of cotton balls</w:t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5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A443F" w:rsidRDefault="001B6CD1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  <w:t>41 pennies</w:t>
      </w:r>
      <w:r>
        <w:tab/>
      </w:r>
      <w:r>
        <w:tab/>
      </w:r>
      <w:r>
        <w:tab/>
      </w:r>
    </w:p>
    <w:p w:rsidR="001B6CD1" w:rsidRPr="001B6CD1" w:rsidRDefault="001B6CD1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  <w:t>4 dimes</w:t>
      </w:r>
      <w:r>
        <w:tab/>
      </w:r>
    </w:p>
    <w:p w:rsidR="002A7876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6</w:t>
      </w:r>
      <w:r w:rsidR="00FF7745">
        <w:rPr>
          <w:b/>
          <w:sz w:val="28"/>
          <w:szCs w:val="28"/>
          <w:u w:val="single"/>
        </w:rPr>
        <w:t xml:space="preserve"> – 18</w:t>
      </w:r>
    </w:p>
    <w:p w:rsidR="002A6551" w:rsidRDefault="00FF7745" w:rsidP="006E163D">
      <w:pPr>
        <w:spacing w:after="0"/>
      </w:pPr>
      <w:r w:rsidRPr="00FF7745">
        <w:rPr>
          <w:sz w:val="24"/>
          <w:szCs w:val="24"/>
        </w:rPr>
        <w:t>No additional supplies needed</w:t>
      </w:r>
    </w:p>
    <w:sectPr w:rsidR="002A655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A95" w:rsidRDefault="009C5A95" w:rsidP="00AF648B">
      <w:pPr>
        <w:spacing w:after="0" w:line="240" w:lineRule="auto"/>
      </w:pPr>
      <w:r>
        <w:separator/>
      </w:r>
    </w:p>
  </w:endnote>
  <w:endnote w:type="continuationSeparator" w:id="0">
    <w:p w:rsidR="009C5A95" w:rsidRDefault="009C5A95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A95" w:rsidRDefault="009C5A95" w:rsidP="00AF648B">
      <w:pPr>
        <w:spacing w:after="0" w:line="240" w:lineRule="auto"/>
      </w:pPr>
      <w:r>
        <w:separator/>
      </w:r>
    </w:p>
  </w:footnote>
  <w:footnote w:type="continuationSeparator" w:id="0">
    <w:p w:rsidR="009C5A95" w:rsidRDefault="009C5A95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Cartersville virtual academy </w:t>
                              </w:r>
                              <w:r w:rsidR="00303762">
                                <w:rPr>
                                  <w:caps/>
                                  <w:color w:val="FFFFFF" w:themeColor="background1"/>
                                </w:rPr>
                                <w:t>3rd grade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supply list – 1st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Cartersville virtual academy </w:t>
                        </w:r>
                        <w:r w:rsidR="00303762">
                          <w:rPr>
                            <w:caps/>
                            <w:color w:val="FFFFFF" w:themeColor="background1"/>
                          </w:rPr>
                          <w:t>3rd grade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supply list – 1st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62"/>
    <w:rsid w:val="000B2239"/>
    <w:rsid w:val="00196254"/>
    <w:rsid w:val="001B6CD1"/>
    <w:rsid w:val="001C3704"/>
    <w:rsid w:val="001E0E58"/>
    <w:rsid w:val="0022170C"/>
    <w:rsid w:val="00224068"/>
    <w:rsid w:val="002A6551"/>
    <w:rsid w:val="002A7876"/>
    <w:rsid w:val="00303762"/>
    <w:rsid w:val="004451D6"/>
    <w:rsid w:val="004A7586"/>
    <w:rsid w:val="00543D6E"/>
    <w:rsid w:val="005A784C"/>
    <w:rsid w:val="006A443F"/>
    <w:rsid w:val="006C239F"/>
    <w:rsid w:val="006C5B97"/>
    <w:rsid w:val="006E163D"/>
    <w:rsid w:val="006E515A"/>
    <w:rsid w:val="00713680"/>
    <w:rsid w:val="00722102"/>
    <w:rsid w:val="00755CDC"/>
    <w:rsid w:val="0078059B"/>
    <w:rsid w:val="0084185F"/>
    <w:rsid w:val="008B0D53"/>
    <w:rsid w:val="008F3C1A"/>
    <w:rsid w:val="00971890"/>
    <w:rsid w:val="009C5A95"/>
    <w:rsid w:val="009E2D37"/>
    <w:rsid w:val="009F22D5"/>
    <w:rsid w:val="00A13EE3"/>
    <w:rsid w:val="00A93F0A"/>
    <w:rsid w:val="00AC0BF0"/>
    <w:rsid w:val="00AE5E9D"/>
    <w:rsid w:val="00AF648B"/>
    <w:rsid w:val="00B6325B"/>
    <w:rsid w:val="00C72761"/>
    <w:rsid w:val="00CB4246"/>
    <w:rsid w:val="00D14847"/>
    <w:rsid w:val="00E631A8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92869"/>
  <w15:chartTrackingRefBased/>
  <w15:docId w15:val="{B7A782D8-B426-47A0-A1D4-A2AE952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CVA-Supplies.dotx</Template>
  <TotalTime>66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3rd grade supply list – 1st semester</vt:lpstr>
    </vt:vector>
  </TitlesOfParts>
  <Company>Cartersville City Schools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3rd grade supply list – 1st semester</dc:title>
  <dc:subject/>
  <dc:creator>Kathy Lockard</dc:creator>
  <cp:keywords/>
  <dc:description/>
  <cp:lastModifiedBy>Kathy Lockard</cp:lastModifiedBy>
  <cp:revision>17</cp:revision>
  <cp:lastPrinted>2020-07-23T19:34:00Z</cp:lastPrinted>
  <dcterms:created xsi:type="dcterms:W3CDTF">2020-07-23T17:17:00Z</dcterms:created>
  <dcterms:modified xsi:type="dcterms:W3CDTF">2020-08-12T14:25:00Z</dcterms:modified>
</cp:coreProperties>
</file>