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9E83D" w14:textId="344B1410" w:rsidR="00B6325B" w:rsidRPr="00A00C00" w:rsidRDefault="00B6325B" w:rsidP="00B6325B">
      <w:pPr>
        <w:rPr>
          <w:b/>
          <w:sz w:val="26"/>
          <w:szCs w:val="26"/>
          <w:lang w:val="es-US"/>
        </w:rPr>
      </w:pPr>
      <w:r>
        <w:rPr>
          <w:b/>
          <w:bCs/>
          <w:sz w:val="26"/>
          <w:szCs w:val="26"/>
          <w:lang w:val="es-US"/>
        </w:rPr>
        <w:t xml:space="preserve">El maestro de CVA confirmará los </w:t>
      </w:r>
      <w:r w:rsidR="00532D1C">
        <w:rPr>
          <w:b/>
          <w:bCs/>
          <w:sz w:val="26"/>
          <w:szCs w:val="26"/>
          <w:lang w:val="es-US"/>
        </w:rPr>
        <w:t>útiles</w:t>
      </w:r>
      <w:r>
        <w:rPr>
          <w:b/>
          <w:bCs/>
          <w:sz w:val="26"/>
          <w:szCs w:val="26"/>
          <w:lang w:val="es-US"/>
        </w:rPr>
        <w:t xml:space="preserve"> necesarios para cada semana/módulo ya que las actividades pueden cambiar.</w:t>
      </w:r>
    </w:p>
    <w:p w14:paraId="0CAF51C4" w14:textId="1227ABF5" w:rsidR="009F22D5" w:rsidRPr="00A00C00" w:rsidRDefault="00A00C00">
      <w:pPr>
        <w:rPr>
          <w:sz w:val="24"/>
          <w:szCs w:val="24"/>
          <w:lang w:val="es-US"/>
        </w:rPr>
      </w:pPr>
      <w:r>
        <w:rPr>
          <w:sz w:val="24"/>
          <w:szCs w:val="24"/>
          <w:lang w:val="es-US"/>
        </w:rPr>
        <w:t>S</w:t>
      </w:r>
      <w:r w:rsidR="009F22D5">
        <w:rPr>
          <w:sz w:val="24"/>
          <w:szCs w:val="24"/>
          <w:lang w:val="es-US"/>
        </w:rPr>
        <w:t xml:space="preserve">ugerencias de libros: lo determinará el maestro; los </w:t>
      </w:r>
      <w:r w:rsidR="00A91D21">
        <w:rPr>
          <w:sz w:val="24"/>
          <w:szCs w:val="24"/>
          <w:lang w:val="es-US"/>
        </w:rPr>
        <w:t>alumnos</w:t>
      </w:r>
      <w:r w:rsidR="009F22D5">
        <w:rPr>
          <w:sz w:val="24"/>
          <w:szCs w:val="24"/>
          <w:lang w:val="es-US"/>
        </w:rPr>
        <w:t xml:space="preserve"> necesitarán un libro cada semana.</w:t>
      </w:r>
    </w:p>
    <w:p w14:paraId="3CE08B5E" w14:textId="41FF9A24" w:rsidR="009E2D37" w:rsidRPr="00A00C00" w:rsidRDefault="009E2D37">
      <w:pPr>
        <w:rPr>
          <w:b/>
          <w:sz w:val="28"/>
          <w:szCs w:val="28"/>
          <w:u w:val="single"/>
          <w:lang w:val="es-US"/>
        </w:rPr>
      </w:pPr>
      <w:r>
        <w:rPr>
          <w:b/>
          <w:bCs/>
          <w:sz w:val="28"/>
          <w:szCs w:val="28"/>
          <w:u w:val="single"/>
          <w:lang w:val="es-US"/>
        </w:rPr>
        <w:t xml:space="preserve">*Lista de </w:t>
      </w:r>
      <w:r w:rsidR="00532D1C">
        <w:rPr>
          <w:b/>
          <w:bCs/>
          <w:sz w:val="28"/>
          <w:szCs w:val="28"/>
          <w:u w:val="single"/>
          <w:lang w:val="es-US"/>
        </w:rPr>
        <w:t>útiles</w:t>
      </w:r>
      <w:r>
        <w:rPr>
          <w:b/>
          <w:bCs/>
          <w:sz w:val="28"/>
          <w:szCs w:val="28"/>
          <w:u w:val="single"/>
          <w:lang w:val="es-US"/>
        </w:rPr>
        <w:t xml:space="preserve"> generales: </w:t>
      </w:r>
      <w:r w:rsidR="00532D1C">
        <w:rPr>
          <w:b/>
          <w:bCs/>
          <w:sz w:val="28"/>
          <w:szCs w:val="28"/>
          <w:u w:val="single"/>
          <w:lang w:val="es-US"/>
        </w:rPr>
        <w:t>útiles</w:t>
      </w:r>
      <w:r>
        <w:rPr>
          <w:b/>
          <w:bCs/>
          <w:sz w:val="28"/>
          <w:szCs w:val="28"/>
          <w:u w:val="single"/>
          <w:lang w:val="es-US"/>
        </w:rPr>
        <w:t xml:space="preserve"> necesarios durante el semestre*</w:t>
      </w:r>
    </w:p>
    <w:p w14:paraId="0D4F73B6" w14:textId="77777777" w:rsidR="009E2D37" w:rsidRPr="00A00C00" w:rsidRDefault="009F22D5" w:rsidP="009E2D37">
      <w:pPr>
        <w:spacing w:after="0"/>
        <w:rPr>
          <w:sz w:val="18"/>
          <w:szCs w:val="18"/>
          <w:lang w:val="es-US"/>
        </w:rPr>
      </w:pPr>
      <w:r w:rsidRPr="00A00C00">
        <w:rPr>
          <w:sz w:val="18"/>
          <w:szCs w:val="18"/>
          <w:lang w:val="es-US"/>
        </w:rPr>
        <w:t>64 CRAYONES</w:t>
      </w:r>
      <w:r w:rsidRPr="00A00C00">
        <w:rPr>
          <w:sz w:val="18"/>
          <w:szCs w:val="18"/>
          <w:lang w:val="es-US"/>
        </w:rPr>
        <w:tab/>
        <w:t>TIJERAS</w:t>
      </w:r>
      <w:r w:rsidRPr="00A00C00">
        <w:rPr>
          <w:sz w:val="18"/>
          <w:szCs w:val="18"/>
          <w:lang w:val="es-US"/>
        </w:rPr>
        <w:tab/>
      </w:r>
      <w:r w:rsidR="00A00C00">
        <w:rPr>
          <w:sz w:val="18"/>
          <w:szCs w:val="18"/>
          <w:lang w:val="es-US"/>
        </w:rPr>
        <w:tab/>
        <w:t>LÁPICES</w:t>
      </w:r>
      <w:r w:rsidR="00A00C00">
        <w:rPr>
          <w:sz w:val="18"/>
          <w:szCs w:val="18"/>
          <w:lang w:val="es-US"/>
        </w:rPr>
        <w:tab/>
        <w:t xml:space="preserve">       </w:t>
      </w:r>
      <w:r w:rsidRPr="00A00C00">
        <w:rPr>
          <w:sz w:val="18"/>
          <w:szCs w:val="18"/>
          <w:lang w:val="es-US"/>
        </w:rPr>
        <w:t>LÁPICES DE COLORES</w:t>
      </w:r>
      <w:r w:rsidRPr="00A00C00">
        <w:rPr>
          <w:sz w:val="18"/>
          <w:szCs w:val="18"/>
          <w:lang w:val="es-US"/>
        </w:rPr>
        <w:tab/>
      </w:r>
      <w:r w:rsidR="00A00C00">
        <w:rPr>
          <w:sz w:val="18"/>
          <w:szCs w:val="18"/>
          <w:lang w:val="es-US"/>
        </w:rPr>
        <w:t xml:space="preserve">    </w:t>
      </w:r>
      <w:r w:rsidRPr="00A00C00">
        <w:rPr>
          <w:sz w:val="18"/>
          <w:szCs w:val="18"/>
          <w:lang w:val="es-US"/>
        </w:rPr>
        <w:t xml:space="preserve">BARRA DE PEGAMENTO  </w:t>
      </w:r>
      <w:r w:rsidR="00A00C00">
        <w:rPr>
          <w:sz w:val="18"/>
          <w:szCs w:val="18"/>
          <w:lang w:val="es-US"/>
        </w:rPr>
        <w:t xml:space="preserve">     </w:t>
      </w:r>
      <w:r w:rsidRPr="00A00C00">
        <w:rPr>
          <w:sz w:val="18"/>
          <w:szCs w:val="18"/>
          <w:lang w:val="es-US"/>
        </w:rPr>
        <w:t>CUADERNO DE CIENCIA</w:t>
      </w:r>
      <w:r w:rsidR="00A00C00">
        <w:rPr>
          <w:sz w:val="18"/>
          <w:szCs w:val="18"/>
          <w:lang w:val="es-US"/>
        </w:rPr>
        <w:t>S</w:t>
      </w:r>
    </w:p>
    <w:p w14:paraId="3C16C96F" w14:textId="35B2B5A7" w:rsidR="00196254" w:rsidRPr="00A00C00" w:rsidRDefault="00A00C00" w:rsidP="009E2D37">
      <w:pPr>
        <w:spacing w:after="0"/>
        <w:rPr>
          <w:sz w:val="18"/>
          <w:szCs w:val="18"/>
          <w:lang w:val="es-US"/>
        </w:rPr>
      </w:pPr>
      <w:r>
        <w:rPr>
          <w:sz w:val="18"/>
          <w:szCs w:val="18"/>
          <w:lang w:val="es-US"/>
        </w:rPr>
        <w:t>REGLA</w:t>
      </w:r>
      <w:r>
        <w:rPr>
          <w:sz w:val="18"/>
          <w:szCs w:val="18"/>
          <w:lang w:val="es-US"/>
        </w:rPr>
        <w:tab/>
      </w:r>
      <w:r>
        <w:rPr>
          <w:sz w:val="18"/>
          <w:szCs w:val="18"/>
          <w:lang w:val="es-US"/>
        </w:rPr>
        <w:tab/>
        <w:t>ARCILLA</w:t>
      </w:r>
      <w:r>
        <w:rPr>
          <w:sz w:val="18"/>
          <w:szCs w:val="18"/>
          <w:lang w:val="es-US"/>
        </w:rPr>
        <w:tab/>
      </w:r>
      <w:r>
        <w:rPr>
          <w:sz w:val="18"/>
          <w:szCs w:val="18"/>
          <w:lang w:val="es-US"/>
        </w:rPr>
        <w:tab/>
      </w:r>
      <w:r w:rsidR="00532D1C">
        <w:rPr>
          <w:sz w:val="18"/>
          <w:szCs w:val="18"/>
          <w:lang w:val="es-US"/>
        </w:rPr>
        <w:t>LANA</w:t>
      </w:r>
      <w:r>
        <w:rPr>
          <w:sz w:val="18"/>
          <w:szCs w:val="18"/>
          <w:lang w:val="es-US"/>
        </w:rPr>
        <w:tab/>
        <w:t xml:space="preserve">       </w:t>
      </w:r>
      <w:r w:rsidR="006E163D" w:rsidRPr="00A00C00">
        <w:rPr>
          <w:sz w:val="18"/>
          <w:szCs w:val="18"/>
          <w:lang w:val="es-US"/>
        </w:rPr>
        <w:t xml:space="preserve">MAPA </w:t>
      </w:r>
      <w:proofErr w:type="gramStart"/>
      <w:r w:rsidR="006E163D" w:rsidRPr="00A00C00">
        <w:rPr>
          <w:sz w:val="18"/>
          <w:szCs w:val="18"/>
          <w:lang w:val="es-US"/>
        </w:rPr>
        <w:t>NO</w:t>
      </w:r>
      <w:r>
        <w:rPr>
          <w:sz w:val="18"/>
          <w:szCs w:val="18"/>
          <w:lang w:val="es-US"/>
        </w:rPr>
        <w:t>RTEAMERICANO  CINTA</w:t>
      </w:r>
      <w:proofErr w:type="gramEnd"/>
      <w:r>
        <w:rPr>
          <w:sz w:val="18"/>
          <w:szCs w:val="18"/>
          <w:lang w:val="es-US"/>
        </w:rPr>
        <w:t xml:space="preserve"> TRANSPARENTE  </w:t>
      </w:r>
      <w:r w:rsidR="006E163D" w:rsidRPr="00A00C00">
        <w:rPr>
          <w:sz w:val="18"/>
          <w:szCs w:val="18"/>
          <w:lang w:val="es-US"/>
        </w:rPr>
        <w:t>30 FRIJOLES O ELEMENTOS PARA CONTAR</w:t>
      </w:r>
    </w:p>
    <w:p w14:paraId="513A89A1" w14:textId="77777777" w:rsidR="004451D6" w:rsidRPr="00A00C00" w:rsidRDefault="00A00C00" w:rsidP="001E0E58">
      <w:pPr>
        <w:spacing w:after="0"/>
        <w:rPr>
          <w:sz w:val="18"/>
          <w:szCs w:val="18"/>
          <w:lang w:val="es-US"/>
        </w:rPr>
      </w:pPr>
      <w:r>
        <w:rPr>
          <w:sz w:val="18"/>
          <w:szCs w:val="18"/>
          <w:lang w:val="es-US"/>
        </w:rPr>
        <w:t>PERFORADORA</w:t>
      </w:r>
      <w:r>
        <w:rPr>
          <w:sz w:val="18"/>
          <w:szCs w:val="18"/>
          <w:lang w:val="es-US"/>
        </w:rPr>
        <w:tab/>
        <w:t>HOJAS RAYADAS</w:t>
      </w:r>
      <w:r>
        <w:rPr>
          <w:sz w:val="18"/>
          <w:szCs w:val="18"/>
          <w:lang w:val="es-US"/>
        </w:rPr>
        <w:tab/>
        <w:t xml:space="preserve">HOJAS LISAS  </w:t>
      </w:r>
      <w:r w:rsidR="002A7876" w:rsidRPr="00A00C00">
        <w:rPr>
          <w:sz w:val="18"/>
          <w:szCs w:val="18"/>
          <w:lang w:val="es-US"/>
        </w:rPr>
        <w:t>GLOBO INFLABLE</w:t>
      </w:r>
      <w:r w:rsidR="002A7876" w:rsidRPr="00A00C00">
        <w:rPr>
          <w:sz w:val="18"/>
          <w:szCs w:val="18"/>
          <w:lang w:val="es-US"/>
        </w:rPr>
        <w:tab/>
      </w:r>
      <w:r>
        <w:rPr>
          <w:sz w:val="18"/>
          <w:szCs w:val="18"/>
          <w:lang w:val="es-US"/>
        </w:rPr>
        <w:t xml:space="preserve">   </w:t>
      </w:r>
      <w:r w:rsidR="002A7876" w:rsidRPr="00A00C00">
        <w:rPr>
          <w:sz w:val="18"/>
          <w:szCs w:val="18"/>
          <w:lang w:val="es-US"/>
        </w:rPr>
        <w:t>MAPA MUNDIAL</w:t>
      </w:r>
      <w:r w:rsidR="002A7876" w:rsidRPr="00A00C00">
        <w:rPr>
          <w:sz w:val="18"/>
          <w:szCs w:val="18"/>
          <w:lang w:val="es-US"/>
        </w:rPr>
        <w:tab/>
      </w:r>
      <w:r w:rsidR="002A7876" w:rsidRPr="00A00C00">
        <w:rPr>
          <w:sz w:val="18"/>
          <w:szCs w:val="18"/>
          <w:lang w:val="es-US"/>
        </w:rPr>
        <w:tab/>
      </w:r>
      <w:r w:rsidR="002A7876" w:rsidRPr="00A00C00">
        <w:rPr>
          <w:sz w:val="18"/>
          <w:szCs w:val="18"/>
          <w:lang w:val="es-US"/>
        </w:rPr>
        <w:tab/>
      </w:r>
    </w:p>
    <w:p w14:paraId="4DBECB51" w14:textId="19E758C9" w:rsidR="009E2D37" w:rsidRPr="00A00C00" w:rsidRDefault="001E0E58" w:rsidP="00FF7745">
      <w:pPr>
        <w:spacing w:after="0"/>
        <w:rPr>
          <w:sz w:val="18"/>
          <w:szCs w:val="18"/>
          <w:lang w:val="es-US"/>
        </w:rPr>
      </w:pPr>
      <w:r w:rsidRPr="00A00C00">
        <w:rPr>
          <w:sz w:val="18"/>
          <w:szCs w:val="18"/>
          <w:lang w:val="es-US"/>
        </w:rPr>
        <w:t>PINT</w:t>
      </w:r>
      <w:r w:rsidR="00A00C00">
        <w:rPr>
          <w:sz w:val="18"/>
          <w:szCs w:val="18"/>
          <w:lang w:val="es-US"/>
        </w:rPr>
        <w:t xml:space="preserve">URA ACUARELA, PAPEL, </w:t>
      </w:r>
      <w:r w:rsidR="00532D1C">
        <w:rPr>
          <w:sz w:val="18"/>
          <w:szCs w:val="18"/>
          <w:lang w:val="es-US"/>
        </w:rPr>
        <w:t>PINCELES</w:t>
      </w:r>
      <w:r w:rsidR="00A00C00">
        <w:rPr>
          <w:sz w:val="18"/>
          <w:szCs w:val="18"/>
          <w:lang w:val="es-US"/>
        </w:rPr>
        <w:tab/>
      </w:r>
      <w:r w:rsidR="00A00C00">
        <w:rPr>
          <w:sz w:val="18"/>
          <w:szCs w:val="18"/>
          <w:lang w:val="es-US"/>
        </w:rPr>
        <w:tab/>
        <w:t xml:space="preserve">       </w:t>
      </w:r>
      <w:r w:rsidRPr="00A00C00">
        <w:rPr>
          <w:sz w:val="18"/>
          <w:szCs w:val="18"/>
          <w:lang w:val="es-US"/>
        </w:rPr>
        <w:t>HOJAS CANSON MULTICOLORES</w:t>
      </w:r>
    </w:p>
    <w:p w14:paraId="2B8AB67F" w14:textId="77777777" w:rsidR="00FF7745" w:rsidRPr="00A00C00" w:rsidRDefault="00FF7745" w:rsidP="00FF7745">
      <w:pPr>
        <w:spacing w:after="0"/>
        <w:rPr>
          <w:sz w:val="20"/>
          <w:szCs w:val="20"/>
          <w:lang w:val="es-US"/>
        </w:rPr>
      </w:pPr>
    </w:p>
    <w:p w14:paraId="0387F856" w14:textId="77777777" w:rsidR="004A7586" w:rsidRPr="00A00C00" w:rsidRDefault="009E2D37">
      <w:pPr>
        <w:rPr>
          <w:b/>
          <w:sz w:val="24"/>
          <w:szCs w:val="24"/>
          <w:lang w:val="es-US"/>
        </w:rPr>
      </w:pPr>
      <w:r>
        <w:rPr>
          <w:b/>
          <w:bCs/>
          <w:sz w:val="24"/>
          <w:szCs w:val="24"/>
          <w:lang w:val="es-US"/>
        </w:rPr>
        <w:t>***LOS ARTÍCULOS MENCIONADOS A CONTINUACIÓN SON PARA LA SEMANA ESPECIFICADA.***</w:t>
      </w:r>
    </w:p>
    <w:p w14:paraId="124EB8B0" w14:textId="77777777" w:rsidR="00C72761" w:rsidRPr="00A00C00" w:rsidRDefault="002A6551" w:rsidP="006E163D">
      <w:pPr>
        <w:spacing w:after="0"/>
        <w:rPr>
          <w:b/>
          <w:sz w:val="28"/>
          <w:szCs w:val="28"/>
          <w:u w:val="single"/>
          <w:lang w:val="es-US"/>
        </w:rPr>
      </w:pPr>
      <w:r>
        <w:rPr>
          <w:b/>
          <w:bCs/>
          <w:sz w:val="28"/>
          <w:szCs w:val="28"/>
          <w:u w:val="single"/>
          <w:lang w:val="es-US"/>
        </w:rPr>
        <w:t>Semana 1</w:t>
      </w:r>
    </w:p>
    <w:p w14:paraId="710FE950" w14:textId="77777777" w:rsidR="002A6551" w:rsidRPr="00A00C00" w:rsidRDefault="002A6551" w:rsidP="006E163D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  <w:lang w:val="es-US"/>
        </w:rPr>
      </w:pPr>
      <w:r>
        <w:rPr>
          <w:b/>
          <w:bCs/>
          <w:u w:val="single"/>
          <w:lang w:val="es-US"/>
        </w:rPr>
        <w:t>LENGUA</w:t>
      </w:r>
      <w:r>
        <w:rPr>
          <w:b/>
          <w:bCs/>
          <w:u w:val="single"/>
          <w:lang w:val="es-US"/>
        </w:rPr>
        <w:tab/>
        <w:t>MATEMÁTICA</w:t>
      </w:r>
      <w:r>
        <w:rPr>
          <w:b/>
          <w:bCs/>
          <w:u w:val="single"/>
          <w:lang w:val="es-US"/>
        </w:rPr>
        <w:tab/>
        <w:t>CIENCIAS</w:t>
      </w:r>
      <w:r>
        <w:rPr>
          <w:b/>
          <w:bCs/>
          <w:u w:val="single"/>
          <w:lang w:val="es-US"/>
        </w:rPr>
        <w:tab/>
        <w:t>ESTUDIOS SOCIALES</w:t>
      </w:r>
    </w:p>
    <w:p w14:paraId="0A7696CE" w14:textId="6DACA7E9" w:rsidR="00196254" w:rsidRPr="00A00C00" w:rsidRDefault="006A443F" w:rsidP="006E163D">
      <w:pPr>
        <w:tabs>
          <w:tab w:val="left" w:pos="2707"/>
          <w:tab w:val="left" w:pos="5414"/>
          <w:tab w:val="left" w:pos="8122"/>
        </w:tabs>
        <w:spacing w:after="0"/>
        <w:rPr>
          <w:lang w:val="es-US"/>
        </w:rPr>
      </w:pPr>
      <w:r>
        <w:rPr>
          <w:lang w:val="es-US"/>
        </w:rPr>
        <w:tab/>
        <w:t>dinero imprimible</w:t>
      </w:r>
      <w:r>
        <w:rPr>
          <w:lang w:val="es-US"/>
        </w:rPr>
        <w:tab/>
        <w:t>globo inflable</w:t>
      </w:r>
      <w:r>
        <w:rPr>
          <w:lang w:val="es-US"/>
        </w:rPr>
        <w:tab/>
        <w:t>témperas en</w:t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  <w:t xml:space="preserve">50 </w:t>
      </w:r>
      <w:r w:rsidR="00532D1C">
        <w:rPr>
          <w:lang w:val="es-US"/>
        </w:rPr>
        <w:t>monedas de 1 centavo</w:t>
      </w:r>
      <w:r>
        <w:rPr>
          <w:lang w:val="es-US"/>
        </w:rPr>
        <w:tab/>
      </w:r>
      <w:r w:rsidR="00532D1C">
        <w:rPr>
          <w:lang w:val="es-US"/>
        </w:rPr>
        <w:t xml:space="preserve">recipiente </w:t>
      </w:r>
      <w:r>
        <w:rPr>
          <w:lang w:val="es-US"/>
        </w:rPr>
        <w:t xml:space="preserve">de </w:t>
      </w:r>
      <w:r w:rsidR="00532D1C">
        <w:rPr>
          <w:lang w:val="es-US"/>
        </w:rPr>
        <w:t xml:space="preserve">1 </w:t>
      </w:r>
      <w:r>
        <w:rPr>
          <w:lang w:val="es-US"/>
        </w:rPr>
        <w:t>galón</w:t>
      </w:r>
      <w:r>
        <w:rPr>
          <w:lang w:val="es-US"/>
        </w:rPr>
        <w:tab/>
        <w:t xml:space="preserve">varios colores, </w:t>
      </w:r>
    </w:p>
    <w:p w14:paraId="02841051" w14:textId="3B0D34A4" w:rsidR="006A443F" w:rsidRPr="00A00C00" w:rsidRDefault="00196254" w:rsidP="006E163D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  <w:lang w:val="es-US"/>
        </w:rPr>
      </w:pPr>
      <w:r>
        <w:rPr>
          <w:lang w:val="es-US"/>
        </w:rPr>
        <w:tab/>
      </w:r>
      <w:r w:rsidR="00532D1C" w:rsidRPr="00532D1C">
        <w:rPr>
          <w:lang w:val="es-US"/>
        </w:rPr>
        <w:t xml:space="preserve">o </w:t>
      </w:r>
      <w:r w:rsidR="00532D1C">
        <w:rPr>
          <w:lang w:val="es-US"/>
        </w:rPr>
        <w:t xml:space="preserve">50 </w:t>
      </w:r>
      <w:r w:rsidR="00532D1C" w:rsidRPr="00532D1C">
        <w:rPr>
          <w:lang w:val="es-US"/>
        </w:rPr>
        <w:t>elementos</w:t>
      </w:r>
      <w:r>
        <w:rPr>
          <w:lang w:val="es-US"/>
        </w:rPr>
        <w:tab/>
      </w:r>
      <w:r>
        <w:rPr>
          <w:lang w:val="es-US"/>
        </w:rPr>
        <w:tab/>
        <w:t>bolsa de papel grande</w:t>
      </w:r>
    </w:p>
    <w:p w14:paraId="1F729EBD" w14:textId="77777777" w:rsidR="00A93F0A" w:rsidRPr="00A00C00" w:rsidRDefault="00A93F0A" w:rsidP="00A93F0A">
      <w:pPr>
        <w:spacing w:after="0"/>
        <w:rPr>
          <w:b/>
          <w:sz w:val="28"/>
          <w:szCs w:val="28"/>
          <w:u w:val="single"/>
          <w:lang w:val="es-US"/>
        </w:rPr>
      </w:pPr>
      <w:r>
        <w:rPr>
          <w:b/>
          <w:bCs/>
          <w:sz w:val="28"/>
          <w:szCs w:val="28"/>
          <w:u w:val="single"/>
          <w:lang w:val="es-US"/>
        </w:rPr>
        <w:t>Semana 2</w:t>
      </w:r>
    </w:p>
    <w:p w14:paraId="0B406BB1" w14:textId="77777777" w:rsidR="00A93F0A" w:rsidRPr="00A00C00" w:rsidRDefault="00A93F0A" w:rsidP="00A93F0A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  <w:lang w:val="es-US"/>
        </w:rPr>
      </w:pPr>
      <w:r>
        <w:rPr>
          <w:b/>
          <w:bCs/>
          <w:u w:val="single"/>
          <w:lang w:val="es-US"/>
        </w:rPr>
        <w:t>LENGUA</w:t>
      </w:r>
      <w:r>
        <w:rPr>
          <w:b/>
          <w:bCs/>
          <w:u w:val="single"/>
          <w:lang w:val="es-US"/>
        </w:rPr>
        <w:tab/>
        <w:t>MATEMÁTICA</w:t>
      </w:r>
      <w:r>
        <w:rPr>
          <w:b/>
          <w:bCs/>
          <w:u w:val="single"/>
          <w:lang w:val="es-US"/>
        </w:rPr>
        <w:tab/>
        <w:t>CIENCIAS</w:t>
      </w:r>
      <w:r>
        <w:rPr>
          <w:b/>
          <w:bCs/>
          <w:u w:val="single"/>
          <w:lang w:val="es-US"/>
        </w:rPr>
        <w:tab/>
        <w:t>ESTUDIOS SOCIALES</w:t>
      </w:r>
    </w:p>
    <w:p w14:paraId="4170242A" w14:textId="77777777" w:rsidR="006A443F" w:rsidRPr="00A00C00" w:rsidRDefault="001E0E58" w:rsidP="00A93F0A">
      <w:pPr>
        <w:tabs>
          <w:tab w:val="left" w:pos="2707"/>
          <w:tab w:val="left" w:pos="5414"/>
          <w:tab w:val="left" w:pos="8122"/>
        </w:tabs>
        <w:spacing w:after="0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>plato de plástico, vaso</w:t>
      </w:r>
      <w:r>
        <w:rPr>
          <w:lang w:val="es-US"/>
        </w:rPr>
        <w:tab/>
      </w:r>
    </w:p>
    <w:p w14:paraId="06284850" w14:textId="77777777" w:rsidR="001E0E58" w:rsidRPr="00A00C00" w:rsidRDefault="001E0E58" w:rsidP="00A93F0A">
      <w:pPr>
        <w:tabs>
          <w:tab w:val="left" w:pos="2707"/>
          <w:tab w:val="left" w:pos="5414"/>
          <w:tab w:val="left" w:pos="8122"/>
        </w:tabs>
        <w:spacing w:after="0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>2 vasos de plástico transparente</w:t>
      </w:r>
      <w:r>
        <w:rPr>
          <w:lang w:val="es-US"/>
        </w:rPr>
        <w:tab/>
      </w:r>
    </w:p>
    <w:p w14:paraId="526ACB80" w14:textId="77777777" w:rsidR="001E0E58" w:rsidRPr="00A00C00" w:rsidRDefault="001E0E58" w:rsidP="00A93F0A">
      <w:pPr>
        <w:tabs>
          <w:tab w:val="left" w:pos="2707"/>
          <w:tab w:val="left" w:pos="5414"/>
          <w:tab w:val="left" w:pos="8122"/>
        </w:tabs>
        <w:spacing w:after="0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>envoltura de plástico, cucharada</w:t>
      </w:r>
    </w:p>
    <w:p w14:paraId="660DCE4E" w14:textId="77777777" w:rsidR="001E0E58" w:rsidRPr="00A00C00" w:rsidRDefault="001E0E58" w:rsidP="00A93F0A">
      <w:pPr>
        <w:tabs>
          <w:tab w:val="left" w:pos="2707"/>
          <w:tab w:val="left" w:pos="5414"/>
          <w:tab w:val="left" w:pos="8122"/>
        </w:tabs>
        <w:spacing w:after="0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>cinta</w:t>
      </w:r>
    </w:p>
    <w:p w14:paraId="3AB07A40" w14:textId="77777777" w:rsidR="00A93F0A" w:rsidRPr="00A00C00" w:rsidRDefault="00A93F0A" w:rsidP="00A93F0A">
      <w:pPr>
        <w:spacing w:after="0"/>
        <w:rPr>
          <w:b/>
          <w:sz w:val="28"/>
          <w:szCs w:val="28"/>
          <w:u w:val="single"/>
          <w:lang w:val="es-US"/>
        </w:rPr>
      </w:pPr>
      <w:r>
        <w:rPr>
          <w:b/>
          <w:bCs/>
          <w:sz w:val="28"/>
          <w:szCs w:val="28"/>
          <w:u w:val="single"/>
          <w:lang w:val="es-US"/>
        </w:rPr>
        <w:t>Semana 3</w:t>
      </w:r>
    </w:p>
    <w:p w14:paraId="1F4EC304" w14:textId="77777777" w:rsidR="00A93F0A" w:rsidRPr="00A00C00" w:rsidRDefault="00A93F0A" w:rsidP="00A93F0A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  <w:lang w:val="es-US"/>
        </w:rPr>
      </w:pPr>
      <w:r>
        <w:rPr>
          <w:b/>
          <w:bCs/>
          <w:u w:val="single"/>
          <w:lang w:val="es-US"/>
        </w:rPr>
        <w:t>LENGUA</w:t>
      </w:r>
      <w:r>
        <w:rPr>
          <w:b/>
          <w:bCs/>
          <w:u w:val="single"/>
          <w:lang w:val="es-US"/>
        </w:rPr>
        <w:tab/>
        <w:t>MATEMÁTICA</w:t>
      </w:r>
      <w:r>
        <w:rPr>
          <w:b/>
          <w:bCs/>
          <w:u w:val="single"/>
          <w:lang w:val="es-US"/>
        </w:rPr>
        <w:tab/>
        <w:t>CIENCIAS</w:t>
      </w:r>
      <w:r>
        <w:rPr>
          <w:b/>
          <w:bCs/>
          <w:u w:val="single"/>
          <w:lang w:val="es-US"/>
        </w:rPr>
        <w:tab/>
        <w:t>ESTUDIOS SOCIALES</w:t>
      </w:r>
    </w:p>
    <w:p w14:paraId="2B9C3B29" w14:textId="77777777" w:rsidR="00A00C00" w:rsidRDefault="001E0E58" w:rsidP="00A93F0A">
      <w:pPr>
        <w:tabs>
          <w:tab w:val="left" w:pos="2707"/>
          <w:tab w:val="left" w:pos="5414"/>
          <w:tab w:val="left" w:pos="8122"/>
        </w:tabs>
        <w:spacing w:after="0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 xml:space="preserve">frasco con tapa, </w:t>
      </w:r>
      <w:r w:rsidR="00A00C00">
        <w:rPr>
          <w:lang w:val="es-US"/>
        </w:rPr>
        <w:tab/>
        <w:t>platos pequeños de papel</w:t>
      </w:r>
    </w:p>
    <w:p w14:paraId="23964B0B" w14:textId="77777777" w:rsidR="006A443F" w:rsidRPr="00A00C00" w:rsidRDefault="00A00C00" w:rsidP="00A93F0A">
      <w:pPr>
        <w:tabs>
          <w:tab w:val="left" w:pos="2707"/>
          <w:tab w:val="left" w:pos="5414"/>
          <w:tab w:val="left" w:pos="8122"/>
        </w:tabs>
        <w:spacing w:after="0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</w:r>
      <w:r w:rsidR="001E0E58">
        <w:rPr>
          <w:lang w:val="es-US"/>
        </w:rPr>
        <w:t>cubitos de hielo</w:t>
      </w:r>
      <w:r w:rsidR="001E0E58">
        <w:rPr>
          <w:lang w:val="es-US"/>
        </w:rPr>
        <w:tab/>
      </w:r>
      <w:r>
        <w:rPr>
          <w:lang w:val="es-US"/>
        </w:rPr>
        <w:t>esponja pequeña limpia</w:t>
      </w:r>
    </w:p>
    <w:p w14:paraId="57C9B2D8" w14:textId="77777777" w:rsidR="00A00C00" w:rsidRDefault="001B6CD1" w:rsidP="006E163D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 xml:space="preserve">esponja pequeña, </w:t>
      </w:r>
    </w:p>
    <w:p w14:paraId="6FDEFE1B" w14:textId="77777777" w:rsidR="00A93F0A" w:rsidRPr="00A00C00" w:rsidRDefault="00A00C00" w:rsidP="006E163D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</w:r>
      <w:r w:rsidR="001B6CD1">
        <w:rPr>
          <w:lang w:val="es-US"/>
        </w:rPr>
        <w:t>molde para pastel</w:t>
      </w:r>
      <w:r w:rsidR="001B6CD1">
        <w:rPr>
          <w:lang w:val="es-US"/>
        </w:rPr>
        <w:tab/>
      </w:r>
    </w:p>
    <w:p w14:paraId="58C73264" w14:textId="77777777" w:rsidR="001B6CD1" w:rsidRPr="00A00C00" w:rsidRDefault="001B6CD1" w:rsidP="006E163D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>frasco transparente grande con tapa</w:t>
      </w:r>
    </w:p>
    <w:p w14:paraId="6CE50569" w14:textId="77777777" w:rsidR="001B6CD1" w:rsidRPr="00A00C00" w:rsidRDefault="001B6CD1" w:rsidP="006E163D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>tapa o tapita de botella</w:t>
      </w:r>
    </w:p>
    <w:p w14:paraId="290D7A3E" w14:textId="77777777" w:rsidR="001B6CD1" w:rsidRPr="00A00C00" w:rsidRDefault="001B6CD1" w:rsidP="006E163D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>tierra, arena, pequeñas rocas</w:t>
      </w:r>
    </w:p>
    <w:p w14:paraId="051761FC" w14:textId="77777777" w:rsidR="001B6CD1" w:rsidRPr="00A00C00" w:rsidRDefault="001B6CD1" w:rsidP="006E163D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>plantas pequeñas como pasto de trigo</w:t>
      </w:r>
    </w:p>
    <w:p w14:paraId="6D16C2A2" w14:textId="77777777" w:rsidR="001B6CD1" w:rsidRPr="00A00C00" w:rsidRDefault="001B6CD1" w:rsidP="006E163D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>cartulina, cinta adhesiva, chincheta, sorbete</w:t>
      </w:r>
    </w:p>
    <w:p w14:paraId="1D35A2A3" w14:textId="77777777" w:rsidR="001B6CD1" w:rsidRPr="00A00C00" w:rsidRDefault="001B6CD1" w:rsidP="006E163D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>brújula, termómetro para exterior</w:t>
      </w:r>
    </w:p>
    <w:p w14:paraId="2DACFC57" w14:textId="77777777" w:rsidR="001B6CD1" w:rsidRPr="00A00C00" w:rsidRDefault="001B6CD1" w:rsidP="006E163D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>barómetro</w:t>
      </w:r>
    </w:p>
    <w:p w14:paraId="60596720" w14:textId="77777777" w:rsidR="002A7876" w:rsidRPr="00A00C00" w:rsidRDefault="002A7876" w:rsidP="002A7876">
      <w:pPr>
        <w:spacing w:after="0"/>
        <w:rPr>
          <w:b/>
          <w:sz w:val="28"/>
          <w:szCs w:val="28"/>
          <w:u w:val="single"/>
          <w:lang w:val="es-US"/>
        </w:rPr>
      </w:pPr>
      <w:r>
        <w:rPr>
          <w:b/>
          <w:bCs/>
          <w:sz w:val="28"/>
          <w:szCs w:val="28"/>
          <w:u w:val="single"/>
          <w:lang w:val="es-US"/>
        </w:rPr>
        <w:t>Semana 4</w:t>
      </w:r>
    </w:p>
    <w:p w14:paraId="60D62870" w14:textId="77777777" w:rsidR="002A7876" w:rsidRPr="00A00C00" w:rsidRDefault="002A7876" w:rsidP="002A7876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  <w:lang w:val="es-US"/>
        </w:rPr>
      </w:pPr>
      <w:r>
        <w:rPr>
          <w:b/>
          <w:bCs/>
          <w:u w:val="single"/>
          <w:lang w:val="es-US"/>
        </w:rPr>
        <w:t>LENGUA</w:t>
      </w:r>
      <w:r>
        <w:rPr>
          <w:b/>
          <w:bCs/>
          <w:u w:val="single"/>
          <w:lang w:val="es-US"/>
        </w:rPr>
        <w:tab/>
        <w:t>MATEMÁTICA</w:t>
      </w:r>
      <w:r>
        <w:rPr>
          <w:b/>
          <w:bCs/>
          <w:u w:val="single"/>
          <w:lang w:val="es-US"/>
        </w:rPr>
        <w:tab/>
        <w:t>CIENCIAS</w:t>
      </w:r>
      <w:r>
        <w:rPr>
          <w:b/>
          <w:bCs/>
          <w:u w:val="single"/>
          <w:lang w:val="es-US"/>
        </w:rPr>
        <w:tab/>
        <w:t>ESTUDIOS SOCIALES</w:t>
      </w:r>
    </w:p>
    <w:p w14:paraId="12DA4D85" w14:textId="77777777" w:rsidR="001B6CD1" w:rsidRPr="00A00C00" w:rsidRDefault="001B6CD1" w:rsidP="002A7876">
      <w:pPr>
        <w:tabs>
          <w:tab w:val="left" w:pos="2707"/>
          <w:tab w:val="left" w:pos="5414"/>
          <w:tab w:val="left" w:pos="8122"/>
        </w:tabs>
        <w:spacing w:after="0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>globos</w:t>
      </w:r>
    </w:p>
    <w:p w14:paraId="5BDCB251" w14:textId="77777777" w:rsidR="001B6CD1" w:rsidRPr="00A00C00" w:rsidRDefault="001B6CD1" w:rsidP="002A7876">
      <w:pPr>
        <w:tabs>
          <w:tab w:val="left" w:pos="2707"/>
          <w:tab w:val="left" w:pos="5414"/>
          <w:tab w:val="left" w:pos="8122"/>
        </w:tabs>
        <w:spacing w:after="0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>bolsa de bolitas de algodón</w:t>
      </w:r>
      <w:r>
        <w:rPr>
          <w:lang w:val="es-US"/>
        </w:rPr>
        <w:tab/>
      </w:r>
    </w:p>
    <w:p w14:paraId="3CB1C6CF" w14:textId="77777777" w:rsidR="002A7876" w:rsidRPr="00A00C00" w:rsidRDefault="002A7876" w:rsidP="002A7876">
      <w:pPr>
        <w:spacing w:after="0"/>
        <w:rPr>
          <w:b/>
          <w:sz w:val="28"/>
          <w:szCs w:val="28"/>
          <w:u w:val="single"/>
          <w:lang w:val="es-US"/>
        </w:rPr>
      </w:pPr>
      <w:r>
        <w:rPr>
          <w:b/>
          <w:bCs/>
          <w:sz w:val="28"/>
          <w:szCs w:val="28"/>
          <w:u w:val="single"/>
          <w:lang w:val="es-US"/>
        </w:rPr>
        <w:t>Semana 5</w:t>
      </w:r>
    </w:p>
    <w:p w14:paraId="0B24D6EF" w14:textId="77777777" w:rsidR="002A7876" w:rsidRPr="00A00C00" w:rsidRDefault="002A7876" w:rsidP="002A7876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  <w:lang w:val="es-US"/>
        </w:rPr>
      </w:pPr>
      <w:r>
        <w:rPr>
          <w:b/>
          <w:bCs/>
          <w:u w:val="single"/>
          <w:lang w:val="es-US"/>
        </w:rPr>
        <w:t>LENGUA</w:t>
      </w:r>
      <w:r>
        <w:rPr>
          <w:b/>
          <w:bCs/>
          <w:u w:val="single"/>
          <w:lang w:val="es-US"/>
        </w:rPr>
        <w:tab/>
        <w:t>MATEMÁTICA</w:t>
      </w:r>
      <w:r>
        <w:rPr>
          <w:b/>
          <w:bCs/>
          <w:u w:val="single"/>
          <w:lang w:val="es-US"/>
        </w:rPr>
        <w:tab/>
        <w:t>CIENCIAS</w:t>
      </w:r>
      <w:r>
        <w:rPr>
          <w:b/>
          <w:bCs/>
          <w:u w:val="single"/>
          <w:lang w:val="es-US"/>
        </w:rPr>
        <w:tab/>
        <w:t>ESTUDIOS SOCIALES</w:t>
      </w:r>
    </w:p>
    <w:p w14:paraId="1F56393C" w14:textId="55F942EF" w:rsidR="006A443F" w:rsidRPr="00A00C00" w:rsidRDefault="001B6CD1" w:rsidP="002A7876">
      <w:pPr>
        <w:tabs>
          <w:tab w:val="left" w:pos="2707"/>
          <w:tab w:val="left" w:pos="5414"/>
          <w:tab w:val="left" w:pos="8122"/>
        </w:tabs>
        <w:spacing w:after="0"/>
        <w:rPr>
          <w:lang w:val="es-US"/>
        </w:rPr>
      </w:pPr>
      <w:r>
        <w:rPr>
          <w:lang w:val="es-US"/>
        </w:rPr>
        <w:tab/>
        <w:t xml:space="preserve">41 </w:t>
      </w:r>
      <w:r w:rsidR="00532D1C">
        <w:rPr>
          <w:lang w:val="es-US"/>
        </w:rPr>
        <w:t xml:space="preserve">monedas de 1 </w:t>
      </w:r>
      <w:r>
        <w:rPr>
          <w:lang w:val="es-US"/>
        </w:rPr>
        <w:t>centavo</w:t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</w:p>
    <w:p w14:paraId="49DE854B" w14:textId="77777777" w:rsidR="001B6CD1" w:rsidRPr="00A00C00" w:rsidRDefault="001B6CD1" w:rsidP="002A7876">
      <w:pPr>
        <w:tabs>
          <w:tab w:val="left" w:pos="2707"/>
          <w:tab w:val="left" w:pos="5414"/>
          <w:tab w:val="left" w:pos="8122"/>
        </w:tabs>
        <w:spacing w:after="0"/>
        <w:rPr>
          <w:lang w:val="es-US"/>
        </w:rPr>
      </w:pPr>
      <w:r>
        <w:rPr>
          <w:lang w:val="es-US"/>
        </w:rPr>
        <w:tab/>
        <w:t>4 monedas de diez centavos</w:t>
      </w:r>
      <w:r>
        <w:rPr>
          <w:lang w:val="es-US"/>
        </w:rPr>
        <w:tab/>
      </w:r>
    </w:p>
    <w:p w14:paraId="78AC678F" w14:textId="77777777" w:rsidR="002A7876" w:rsidRPr="00A00C00" w:rsidRDefault="002A7876" w:rsidP="002A7876">
      <w:pPr>
        <w:spacing w:after="0"/>
        <w:rPr>
          <w:b/>
          <w:sz w:val="28"/>
          <w:szCs w:val="28"/>
          <w:u w:val="single"/>
          <w:lang w:val="es-US"/>
        </w:rPr>
      </w:pPr>
      <w:r>
        <w:rPr>
          <w:b/>
          <w:bCs/>
          <w:sz w:val="28"/>
          <w:szCs w:val="28"/>
          <w:u w:val="single"/>
          <w:lang w:val="es-US"/>
        </w:rPr>
        <w:t>Semana 6-18</w:t>
      </w:r>
    </w:p>
    <w:p w14:paraId="090DC693" w14:textId="77777777" w:rsidR="002A6551" w:rsidRPr="00A00C00" w:rsidRDefault="00FF7745" w:rsidP="006E163D">
      <w:pPr>
        <w:spacing w:after="0"/>
        <w:rPr>
          <w:lang w:val="es-US"/>
        </w:rPr>
      </w:pPr>
      <w:r>
        <w:rPr>
          <w:sz w:val="24"/>
          <w:szCs w:val="24"/>
          <w:lang w:val="es-US"/>
        </w:rPr>
        <w:t>No se necesitan elementos adicionales.</w:t>
      </w:r>
    </w:p>
    <w:sectPr w:rsidR="002A6551" w:rsidRPr="00A00C00" w:rsidSect="002A6551">
      <w:headerReference w:type="default" r:id="rId6"/>
      <w:pgSz w:w="12240" w:h="15840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61002" w14:textId="77777777" w:rsidR="00D34383" w:rsidRDefault="00D34383" w:rsidP="00AF648B">
      <w:pPr>
        <w:spacing w:after="0" w:line="240" w:lineRule="auto"/>
      </w:pPr>
      <w:r>
        <w:separator/>
      </w:r>
    </w:p>
  </w:endnote>
  <w:endnote w:type="continuationSeparator" w:id="0">
    <w:p w14:paraId="4BDC4DC8" w14:textId="77777777" w:rsidR="00D34383" w:rsidRDefault="00D34383" w:rsidP="00AF6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5C5E0C" w14:textId="77777777" w:rsidR="00D34383" w:rsidRDefault="00D34383" w:rsidP="00AF648B">
      <w:pPr>
        <w:spacing w:after="0" w:line="240" w:lineRule="auto"/>
      </w:pPr>
      <w:r>
        <w:separator/>
      </w:r>
    </w:p>
  </w:footnote>
  <w:footnote w:type="continuationSeparator" w:id="0">
    <w:p w14:paraId="6447911B" w14:textId="77777777" w:rsidR="00D34383" w:rsidRDefault="00D34383" w:rsidP="00AF6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5D4EE" w14:textId="77777777" w:rsidR="00AF648B" w:rsidRDefault="00AF648B">
    <w:pPr>
      <w:pStyle w:val="Header"/>
    </w:pPr>
    <w:r>
      <w:rPr>
        <w:noProof/>
        <w:lang w:val="es-US" w:eastAsia="es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06C8661" wp14:editId="2E6BEC97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lang w:val="es-US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bookmarkStart w:id="0" w:name="OLE_LINK1" w:displacedByCustomXml="prev"/>
                            <w:p w14:paraId="7D601CEA" w14:textId="77777777" w:rsidR="00AF648B" w:rsidRPr="00A00C00" w:rsidRDefault="00A00C00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  <w:lang w:val="es-US"/>
                                </w:rPr>
                              </w:pPr>
                              <w:r w:rsidRPr="00A00C00">
                                <w:rPr>
                                  <w:lang w:val="es-US"/>
                                </w:rPr>
                                <w:t xml:space="preserve">LISTA DE ELEMENTOS DE </w:t>
                              </w:r>
                              <w:r>
                                <w:rPr>
                                  <w:lang w:val="es-US"/>
                                </w:rPr>
                                <w:t>TERCER GRADO</w:t>
                              </w:r>
                              <w:r w:rsidRPr="00A00C00">
                                <w:rPr>
                                  <w:lang w:val="es-US"/>
                                </w:rPr>
                                <w:t xml:space="preserve"> DE LA ACADEMIA VIRTUAL CARTERSVILLE: PRIMER SEMESTRE</w:t>
                              </w:r>
                            </w:p>
                            <w:bookmarkEnd w:id="0" w:displacedByCustomXml="next"/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06C8661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" o:allowoverlap="f" fillcolor="#7030a0" stroked="f" strokeweight="1pt">
              <v:textbox style="mso-fit-shape-to-text:t">
                <w:txbxContent>
                  <w:sdt>
                    <w:sdtPr>
                      <w:rPr>
                        <w:lang w:val="es-US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bookmarkStart w:id="1" w:name="OLE_LINK1" w:displacedByCustomXml="prev"/>
                      <w:p w14:paraId="7D601CEA" w14:textId="77777777" w:rsidR="00AF648B" w:rsidRPr="00A00C00" w:rsidRDefault="00A00C00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  <w:lang w:val="es-US"/>
                          </w:rPr>
                        </w:pPr>
                        <w:r w:rsidRPr="00A00C00">
                          <w:rPr>
                            <w:lang w:val="es-US"/>
                          </w:rPr>
                          <w:t xml:space="preserve">LISTA DE ELEMENTOS DE </w:t>
                        </w:r>
                        <w:r>
                          <w:rPr>
                            <w:lang w:val="es-US"/>
                          </w:rPr>
                          <w:t>TERCER GRADO</w:t>
                        </w:r>
                        <w:r w:rsidRPr="00A00C00">
                          <w:rPr>
                            <w:lang w:val="es-US"/>
                          </w:rPr>
                          <w:t xml:space="preserve"> DE LA ACADEMIA VIRTUAL CARTERSVILLE: PRIMER SEMESTRE</w:t>
                        </w:r>
                      </w:p>
                      <w:bookmarkEnd w:id="1" w:displacedByCustomXml="next"/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762"/>
    <w:rsid w:val="0005532E"/>
    <w:rsid w:val="000B2239"/>
    <w:rsid w:val="00196254"/>
    <w:rsid w:val="001B6CD1"/>
    <w:rsid w:val="001C3704"/>
    <w:rsid w:val="001D6682"/>
    <w:rsid w:val="001E0E58"/>
    <w:rsid w:val="0022170C"/>
    <w:rsid w:val="00224068"/>
    <w:rsid w:val="002A6551"/>
    <w:rsid w:val="002A7876"/>
    <w:rsid w:val="00303762"/>
    <w:rsid w:val="003A4DA2"/>
    <w:rsid w:val="004451D6"/>
    <w:rsid w:val="004A7586"/>
    <w:rsid w:val="00532D1C"/>
    <w:rsid w:val="00543D6E"/>
    <w:rsid w:val="005A784C"/>
    <w:rsid w:val="006A443F"/>
    <w:rsid w:val="006C239F"/>
    <w:rsid w:val="006C5B97"/>
    <w:rsid w:val="006E163D"/>
    <w:rsid w:val="006E515A"/>
    <w:rsid w:val="00713680"/>
    <w:rsid w:val="00722102"/>
    <w:rsid w:val="00755CDC"/>
    <w:rsid w:val="0078059B"/>
    <w:rsid w:val="0084185F"/>
    <w:rsid w:val="008A71FD"/>
    <w:rsid w:val="008B0D53"/>
    <w:rsid w:val="008F3C1A"/>
    <w:rsid w:val="00971890"/>
    <w:rsid w:val="009C5A95"/>
    <w:rsid w:val="009E2D37"/>
    <w:rsid w:val="009F22D5"/>
    <w:rsid w:val="00A00C00"/>
    <w:rsid w:val="00A13EE3"/>
    <w:rsid w:val="00A91D21"/>
    <w:rsid w:val="00A93F0A"/>
    <w:rsid w:val="00AC0BF0"/>
    <w:rsid w:val="00AE5E9D"/>
    <w:rsid w:val="00AF648B"/>
    <w:rsid w:val="00B6325B"/>
    <w:rsid w:val="00C72761"/>
    <w:rsid w:val="00CB4246"/>
    <w:rsid w:val="00D14847"/>
    <w:rsid w:val="00D34383"/>
    <w:rsid w:val="00E631A8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90E0BD"/>
  <w15:chartTrackingRefBased/>
  <w15:docId w15:val="{B7A782D8-B426-47A0-A1D4-A2AE95257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6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48B"/>
  </w:style>
  <w:style w:type="paragraph" w:styleId="Footer">
    <w:name w:val="footer"/>
    <w:basedOn w:val="Normal"/>
    <w:link w:val="FooterChar"/>
    <w:uiPriority w:val="99"/>
    <w:unhideWhenUsed/>
    <w:rsid w:val="00AF6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48B"/>
  </w:style>
  <w:style w:type="paragraph" w:styleId="BalloonText">
    <w:name w:val="Balloon Text"/>
    <w:basedOn w:val="Normal"/>
    <w:link w:val="BalloonTextChar"/>
    <w:uiPriority w:val="99"/>
    <w:semiHidden/>
    <w:unhideWhenUsed/>
    <w:rsid w:val="009E2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9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ockard\Desktop\CVA-Suppl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CVA-Supplies</Template>
  <TotalTime>8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Cartersville virtual academy 3rd grade supply list – 1st semester</vt:lpstr>
    </vt:vector>
  </TitlesOfParts>
  <Company>Cartersville City Schools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ELEMENTOS DE TERCER GRADO DE LA ACADEMIA VIRTUAL CARTERSVILLE: PRIMER SEMESTRE</dc:title>
  <dc:subject/>
  <dc:creator>Kathy Lockard</dc:creator>
  <cp:keywords/>
  <dc:description/>
  <cp:lastModifiedBy>Diana Andrea Turcin</cp:lastModifiedBy>
  <cp:revision>3</cp:revision>
  <cp:lastPrinted>2020-07-23T19:34:00Z</cp:lastPrinted>
  <dcterms:created xsi:type="dcterms:W3CDTF">2020-08-14T12:11:00Z</dcterms:created>
  <dcterms:modified xsi:type="dcterms:W3CDTF">2020-08-14T12:44:00Z</dcterms:modified>
</cp:coreProperties>
</file>