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BEE" w:rsidRDefault="00804BEE" w:rsidP="00804BEE">
      <w:pPr>
        <w:rPr>
          <w:b/>
          <w:sz w:val="26"/>
          <w:szCs w:val="26"/>
        </w:rPr>
      </w:pPr>
      <w:r>
        <w:rPr>
          <w:b/>
          <w:sz w:val="26"/>
          <w:szCs w:val="26"/>
        </w:rPr>
        <w:t>CVA Teacher will confirm necessary supplies for each week/module as activities may be changed</w:t>
      </w:r>
    </w:p>
    <w:p w:rsidR="009E2D37" w:rsidRDefault="009F22D5">
      <w:pPr>
        <w:rPr>
          <w:sz w:val="24"/>
          <w:szCs w:val="24"/>
        </w:rPr>
      </w:pPr>
      <w:r w:rsidRPr="006E515A">
        <w:rPr>
          <w:sz w:val="24"/>
          <w:szCs w:val="24"/>
        </w:rPr>
        <w:t xml:space="preserve">Book Suggestions – </w:t>
      </w:r>
      <w:r w:rsidR="00733531">
        <w:rPr>
          <w:sz w:val="24"/>
          <w:szCs w:val="24"/>
        </w:rPr>
        <w:t>To be determined by teacher, students will need one book each week.</w:t>
      </w:r>
    </w:p>
    <w:p w:rsidR="009E2D37" w:rsidRPr="009E2D37" w:rsidRDefault="009E2D37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*</w:t>
      </w:r>
      <w:r w:rsidRPr="009E2D37">
        <w:rPr>
          <w:b/>
          <w:sz w:val="28"/>
          <w:szCs w:val="28"/>
          <w:u w:val="single"/>
        </w:rPr>
        <w:t>General Supplies List</w:t>
      </w:r>
      <w:r>
        <w:rPr>
          <w:b/>
          <w:sz w:val="28"/>
          <w:szCs w:val="28"/>
          <w:u w:val="single"/>
        </w:rPr>
        <w:t>-items needed throughout the semester*</w:t>
      </w:r>
    </w:p>
    <w:p w:rsidR="009E2D37" w:rsidRPr="009E2D37" w:rsidRDefault="007450C5" w:rsidP="009E2D37">
      <w:pPr>
        <w:spacing w:after="0"/>
        <w:rPr>
          <w:sz w:val="20"/>
          <w:szCs w:val="20"/>
        </w:rPr>
      </w:pPr>
      <w:r>
        <w:rPr>
          <w:sz w:val="20"/>
          <w:szCs w:val="20"/>
        </w:rPr>
        <w:t>MARKERS</w:t>
      </w:r>
      <w:r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SCISSORS</w:t>
      </w:r>
      <w:r w:rsidR="00755CDC" w:rsidRPr="009E2D37">
        <w:rPr>
          <w:sz w:val="20"/>
          <w:szCs w:val="20"/>
        </w:rPr>
        <w:tab/>
      </w:r>
      <w:r w:rsidR="009F22D5" w:rsidRPr="009E2D37">
        <w:rPr>
          <w:sz w:val="20"/>
          <w:szCs w:val="20"/>
        </w:rPr>
        <w:t>PENCILS</w:t>
      </w:r>
      <w:r w:rsidR="00755CDC" w:rsidRPr="009E2D37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755CDC" w:rsidRPr="009E2D37">
        <w:rPr>
          <w:sz w:val="20"/>
          <w:szCs w:val="20"/>
        </w:rPr>
        <w:t>COLORED PENCILS</w:t>
      </w:r>
      <w:r w:rsidR="00755CDC" w:rsidRPr="009E2D37">
        <w:rPr>
          <w:sz w:val="20"/>
          <w:szCs w:val="20"/>
        </w:rPr>
        <w:tab/>
      </w:r>
      <w:r w:rsidR="00001653">
        <w:rPr>
          <w:sz w:val="20"/>
          <w:szCs w:val="20"/>
        </w:rPr>
        <w:t>CLOCK OR WATCH</w:t>
      </w:r>
      <w:r w:rsidR="006E163D" w:rsidRPr="009E2D37">
        <w:rPr>
          <w:sz w:val="20"/>
          <w:szCs w:val="20"/>
        </w:rPr>
        <w:t xml:space="preserve"> </w:t>
      </w:r>
      <w:r w:rsidR="00755CDC" w:rsidRPr="009E2D37">
        <w:rPr>
          <w:sz w:val="20"/>
          <w:szCs w:val="20"/>
        </w:rPr>
        <w:t xml:space="preserve">        </w:t>
      </w:r>
    </w:p>
    <w:p w:rsidR="002A7876" w:rsidRPr="009E2D37" w:rsidRDefault="006E163D" w:rsidP="009E2D37">
      <w:pPr>
        <w:spacing w:after="0"/>
        <w:rPr>
          <w:sz w:val="20"/>
          <w:szCs w:val="20"/>
        </w:rPr>
      </w:pPr>
      <w:r w:rsidRPr="009E2D37">
        <w:rPr>
          <w:sz w:val="20"/>
          <w:szCs w:val="20"/>
        </w:rPr>
        <w:t>WHITE GLUE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Pr="009E2D37">
        <w:rPr>
          <w:sz w:val="20"/>
          <w:szCs w:val="20"/>
        </w:rPr>
        <w:t>RULER</w:t>
      </w:r>
      <w:r w:rsidR="002A7876" w:rsidRPr="009E2D37">
        <w:rPr>
          <w:sz w:val="20"/>
          <w:szCs w:val="20"/>
        </w:rPr>
        <w:t xml:space="preserve"> 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7450C5">
        <w:rPr>
          <w:sz w:val="20"/>
          <w:szCs w:val="20"/>
        </w:rPr>
        <w:t>CLEAR TAPE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YARN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</w:t>
      </w:r>
      <w:r w:rsidR="007450C5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MULTI COLOR CONSTRUCTION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 xml:space="preserve"> HOLE PUNCH</w:t>
      </w:r>
      <w:r w:rsidR="009E2D37" w:rsidRPr="009E2D37">
        <w:rPr>
          <w:sz w:val="20"/>
          <w:szCs w:val="20"/>
        </w:rPr>
        <w:tab/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LINE PAPER</w:t>
      </w:r>
      <w:r w:rsidR="009E2D37" w:rsidRPr="009E2D37">
        <w:rPr>
          <w:sz w:val="20"/>
          <w:szCs w:val="20"/>
        </w:rPr>
        <w:tab/>
      </w:r>
      <w:r w:rsidR="002A7876" w:rsidRPr="009E2D37">
        <w:rPr>
          <w:sz w:val="20"/>
          <w:szCs w:val="20"/>
        </w:rPr>
        <w:t>PLAIN PAPER</w:t>
      </w:r>
      <w:r w:rsidR="009E2D37" w:rsidRPr="009E2D37">
        <w:rPr>
          <w:sz w:val="20"/>
          <w:szCs w:val="20"/>
        </w:rPr>
        <w:tab/>
      </w:r>
      <w:r w:rsidR="007450C5">
        <w:rPr>
          <w:sz w:val="20"/>
          <w:szCs w:val="20"/>
        </w:rPr>
        <w:t>SCIENCE NOTEBOOK</w:t>
      </w:r>
      <w:r w:rsidR="007450C5">
        <w:rPr>
          <w:sz w:val="20"/>
          <w:szCs w:val="20"/>
        </w:rPr>
        <w:tab/>
        <w:t>SOCIAL STUDIES NOTEBOOK</w:t>
      </w:r>
    </w:p>
    <w:p w:rsidR="00001653" w:rsidRPr="007450C5" w:rsidRDefault="007450C5">
      <w:pPr>
        <w:rPr>
          <w:sz w:val="20"/>
          <w:szCs w:val="20"/>
        </w:rPr>
      </w:pPr>
      <w:r w:rsidRPr="007450C5">
        <w:rPr>
          <w:sz w:val="20"/>
          <w:szCs w:val="20"/>
        </w:rPr>
        <w:t>MATH NOTEBOOK</w:t>
      </w:r>
      <w:r>
        <w:rPr>
          <w:sz w:val="20"/>
          <w:szCs w:val="20"/>
        </w:rPr>
        <w:tab/>
        <w:t>CRAYONS</w:t>
      </w:r>
      <w:r>
        <w:rPr>
          <w:sz w:val="20"/>
          <w:szCs w:val="20"/>
        </w:rPr>
        <w:tab/>
        <w:t>GRAPH PAPER</w:t>
      </w:r>
      <w:r>
        <w:rPr>
          <w:sz w:val="20"/>
          <w:szCs w:val="20"/>
        </w:rPr>
        <w:tab/>
      </w:r>
      <w:r w:rsidR="00002310">
        <w:rPr>
          <w:sz w:val="20"/>
          <w:szCs w:val="20"/>
        </w:rPr>
        <w:t>CLAY</w:t>
      </w:r>
      <w:r w:rsidR="00002310">
        <w:rPr>
          <w:sz w:val="20"/>
          <w:szCs w:val="20"/>
        </w:rPr>
        <w:tab/>
      </w:r>
      <w:r w:rsidR="00002310">
        <w:rPr>
          <w:sz w:val="20"/>
          <w:szCs w:val="20"/>
        </w:rPr>
        <w:tab/>
      </w:r>
      <w:r w:rsidR="00002310">
        <w:rPr>
          <w:sz w:val="20"/>
          <w:szCs w:val="20"/>
        </w:rPr>
        <w:tab/>
        <w:t>3X5 INDEX CARDS</w:t>
      </w:r>
      <w:r w:rsidR="005E15D8">
        <w:rPr>
          <w:sz w:val="20"/>
          <w:szCs w:val="20"/>
        </w:rPr>
        <w:t xml:space="preserve"> &amp; BINDER CLIP</w:t>
      </w:r>
    </w:p>
    <w:p w:rsidR="004A7586" w:rsidRPr="009E2D37" w:rsidRDefault="009E2D37">
      <w:pPr>
        <w:rPr>
          <w:b/>
          <w:sz w:val="24"/>
          <w:szCs w:val="24"/>
        </w:rPr>
      </w:pPr>
      <w:r w:rsidRPr="009E2D37">
        <w:rPr>
          <w:b/>
          <w:sz w:val="24"/>
          <w:szCs w:val="24"/>
        </w:rPr>
        <w:t>***</w:t>
      </w:r>
      <w:r w:rsidR="006E515A" w:rsidRPr="009E2D37">
        <w:rPr>
          <w:b/>
          <w:sz w:val="24"/>
          <w:szCs w:val="24"/>
        </w:rPr>
        <w:t>ITEMS LISTED BELOW ARE FOR THE SPECIFIED WEEK***</w:t>
      </w:r>
    </w:p>
    <w:p w:rsidR="00C72761" w:rsidRPr="006E163D" w:rsidRDefault="002A6551" w:rsidP="006E163D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>Week 1</w:t>
      </w:r>
      <w:r w:rsidR="003A1DED">
        <w:rPr>
          <w:b/>
          <w:sz w:val="28"/>
          <w:szCs w:val="28"/>
          <w:u w:val="single"/>
        </w:rPr>
        <w:t>-Week3</w:t>
      </w:r>
    </w:p>
    <w:p w:rsidR="002A6551" w:rsidRPr="003A1DED" w:rsidRDefault="003A1DED" w:rsidP="006E163D">
      <w:pPr>
        <w:tabs>
          <w:tab w:val="left" w:pos="2707"/>
          <w:tab w:val="left" w:pos="5414"/>
          <w:tab w:val="left" w:pos="8122"/>
        </w:tabs>
        <w:spacing w:after="0"/>
      </w:pPr>
      <w:r w:rsidRPr="003A1DED">
        <w:t>No additional supplies needed</w:t>
      </w:r>
    </w:p>
    <w:p w:rsidR="00002310" w:rsidRPr="00001653" w:rsidRDefault="00001653" w:rsidP="006E163D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</w:p>
    <w:p w:rsidR="002A7876" w:rsidRPr="006E163D" w:rsidRDefault="002A7876" w:rsidP="00002310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4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Pr="00002310" w:rsidRDefault="00002310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>
        <w:tab/>
      </w:r>
      <w:r>
        <w:tab/>
      </w:r>
      <w:r w:rsidR="003A1DED">
        <w:t>s</w:t>
      </w:r>
      <w:r>
        <w:t xml:space="preserve">traight </w:t>
      </w:r>
      <w:r w:rsidR="003A1DED">
        <w:t>pin</w:t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5</w:t>
      </w:r>
    </w:p>
    <w:p w:rsidR="002A7876" w:rsidRDefault="002A7876" w:rsidP="002A7876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liquid measuring cup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3 liquids, rubbing alcohol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water bottle, food coloring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clear plastic straw,</w:t>
      </w:r>
      <w:r w:rsidR="00C73287">
        <w:t>2</w:t>
      </w:r>
      <w:r>
        <w:t xml:space="preserve"> eggs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2 clear drinking glasses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table salt, measuring spoon</w:t>
      </w:r>
      <w:r>
        <w:tab/>
      </w:r>
      <w:r>
        <w:tab/>
      </w:r>
      <w:r>
        <w:tab/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 xml:space="preserve">can </w:t>
      </w:r>
      <w:proofErr w:type="gramStart"/>
      <w:r>
        <w:t>of</w:t>
      </w:r>
      <w:proofErr w:type="gramEnd"/>
      <w:r>
        <w:t xml:space="preserve"> frozen</w:t>
      </w:r>
      <w:r w:rsidR="003A1DED">
        <w:t xml:space="preserve"> orange juice</w:t>
      </w:r>
      <w:r>
        <w:t>, juice, large spoon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pitcher, several paper cups, foil</w:t>
      </w:r>
    </w:p>
    <w:p w:rsid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proofErr w:type="gramStart"/>
      <w:r>
        <w:t>2 liter</w:t>
      </w:r>
      <w:proofErr w:type="gramEnd"/>
      <w:r>
        <w:t xml:space="preserve"> bottle of soda, balloon</w:t>
      </w:r>
    </w:p>
    <w:p w:rsidR="00002310" w:rsidRPr="00002310" w:rsidRDefault="00002310" w:rsidP="002A7876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3A1DED">
        <w:t>w</w:t>
      </w:r>
      <w:r>
        <w:t>ooden craft sticks</w:t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6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Default="00002310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large leaf, bag of gumdrops</w:t>
      </w:r>
    </w:p>
    <w:p w:rsidR="00002310" w:rsidRDefault="00002310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box of tooth picks</w:t>
      </w:r>
    </w:p>
    <w:p w:rsidR="00002310" w:rsidRDefault="00002310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3 clear drinking glasses</w:t>
      </w:r>
    </w:p>
    <w:p w:rsidR="00002310" w:rsidRDefault="003A1DED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m</w:t>
      </w:r>
      <w:r w:rsidR="00002310">
        <w:t>easuring cup &amp; spoon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 xml:space="preserve">4 ½ teaspoons of 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regular granular sugar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6 sugar cubes, spoon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8 glass jars with lids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1 cup and ½ teaspoon vinegar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½ teaspoon rubbing alcohol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½ teaspoon solid laundry soap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½ teaspoon liquid soap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½ teaspoon flour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1 teaspoon cooking oil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½ teaspoon ground up chalk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lastRenderedPageBreak/>
        <w:tab/>
      </w:r>
      <w:r>
        <w:tab/>
        <w:t>½ teaspoon dirt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3 small toy cars of different sizes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flat piece of plywood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3 or 4 hard covered books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towel, 3 or 4 pieces of sand paper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  <w:t>mirror ruler</w:t>
      </w:r>
      <w:r w:rsidR="00C73287">
        <w:tab/>
      </w:r>
      <w:r>
        <w:tab/>
      </w: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7</w:t>
      </w:r>
      <w:r w:rsidR="003A1DED">
        <w:rPr>
          <w:b/>
          <w:sz w:val="28"/>
          <w:szCs w:val="28"/>
          <w:u w:val="single"/>
        </w:rPr>
        <w:t>-Week 10</w:t>
      </w:r>
    </w:p>
    <w:p w:rsidR="00002310" w:rsidRPr="003A1DED" w:rsidRDefault="003A1DED" w:rsidP="00002310">
      <w:pPr>
        <w:tabs>
          <w:tab w:val="left" w:pos="2707"/>
          <w:tab w:val="left" w:pos="5414"/>
          <w:tab w:val="left" w:pos="8122"/>
        </w:tabs>
        <w:spacing w:after="0"/>
      </w:pPr>
      <w:r w:rsidRPr="003A1DED">
        <w:t>No additional supplies needed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11</w:t>
      </w:r>
    </w:p>
    <w:p w:rsidR="008B0D53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002310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3-5 black tea bags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paint brush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cookie sheet</w:t>
      </w:r>
    </w:p>
    <w:p w:rsidR="002A7876" w:rsidRPr="006E163D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12</w:t>
      </w:r>
    </w:p>
    <w:p w:rsidR="00002310" w:rsidRDefault="002A7876" w:rsidP="00002310">
      <w:pPr>
        <w:tabs>
          <w:tab w:val="left" w:pos="2707"/>
          <w:tab w:val="left" w:pos="5414"/>
          <w:tab w:val="left" w:pos="8122"/>
        </w:tabs>
        <w:spacing w:after="0"/>
        <w:rPr>
          <w:b/>
          <w:u w:val="single"/>
        </w:rPr>
      </w:pPr>
      <w:r w:rsidRPr="006E163D">
        <w:rPr>
          <w:b/>
          <w:u w:val="single"/>
        </w:rPr>
        <w:t>LANGUAGE ARTS</w:t>
      </w:r>
      <w:r w:rsidRPr="006E163D">
        <w:rPr>
          <w:b/>
          <w:u w:val="single"/>
        </w:rPr>
        <w:tab/>
        <w:t>MATH</w:t>
      </w:r>
      <w:r w:rsidRPr="006E163D">
        <w:rPr>
          <w:b/>
          <w:u w:val="single"/>
        </w:rPr>
        <w:tab/>
        <w:t>SCIENCE</w:t>
      </w:r>
      <w:r w:rsidRPr="006E163D">
        <w:rPr>
          <w:b/>
          <w:u w:val="single"/>
        </w:rPr>
        <w:tab/>
        <w:t>SOCIAL STUDIES</w:t>
      </w:r>
    </w:p>
    <w:p w:rsidR="002A7876" w:rsidRDefault="002A7876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 w:rsidR="00001653">
        <w:tab/>
        <w:t>paper bag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2 googly eyes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poster board</w:t>
      </w:r>
    </w:p>
    <w:p w:rsidR="00001653" w:rsidRDefault="00001653" w:rsidP="00002310">
      <w:pPr>
        <w:tabs>
          <w:tab w:val="left" w:pos="2707"/>
          <w:tab w:val="left" w:pos="5414"/>
          <w:tab w:val="left" w:pos="8122"/>
        </w:tabs>
        <w:spacing w:after="0"/>
      </w:pPr>
      <w:r>
        <w:tab/>
      </w:r>
      <w:r>
        <w:tab/>
      </w:r>
      <w:r>
        <w:tab/>
        <w:t>slides or power point</w:t>
      </w:r>
    </w:p>
    <w:p w:rsidR="002A7876" w:rsidRDefault="002A7876" w:rsidP="002A7876">
      <w:pPr>
        <w:spacing w:after="0"/>
        <w:rPr>
          <w:b/>
          <w:sz w:val="28"/>
          <w:szCs w:val="28"/>
          <w:u w:val="single"/>
        </w:rPr>
      </w:pPr>
      <w:r w:rsidRPr="006E163D">
        <w:rPr>
          <w:b/>
          <w:sz w:val="28"/>
          <w:szCs w:val="28"/>
          <w:u w:val="single"/>
        </w:rPr>
        <w:t xml:space="preserve">Week </w:t>
      </w:r>
      <w:r w:rsidR="006E515A">
        <w:rPr>
          <w:b/>
          <w:sz w:val="28"/>
          <w:szCs w:val="28"/>
          <w:u w:val="single"/>
        </w:rPr>
        <w:t>13</w:t>
      </w:r>
      <w:r w:rsidR="005E15D8">
        <w:rPr>
          <w:b/>
          <w:sz w:val="28"/>
          <w:szCs w:val="28"/>
          <w:u w:val="single"/>
        </w:rPr>
        <w:t>-18</w:t>
      </w:r>
    </w:p>
    <w:p w:rsidR="005E15D8" w:rsidRPr="005E15D8" w:rsidRDefault="005E15D8" w:rsidP="002A7876">
      <w:pPr>
        <w:spacing w:after="0"/>
        <w:rPr>
          <w:sz w:val="24"/>
          <w:szCs w:val="24"/>
        </w:rPr>
      </w:pPr>
      <w:r w:rsidRPr="005E15D8">
        <w:rPr>
          <w:sz w:val="24"/>
          <w:szCs w:val="24"/>
        </w:rPr>
        <w:t>No additional supplies needed</w:t>
      </w:r>
    </w:p>
    <w:p w:rsidR="006E515A" w:rsidRDefault="006E515A" w:rsidP="006E515A">
      <w:pPr>
        <w:tabs>
          <w:tab w:val="left" w:pos="2707"/>
          <w:tab w:val="left" w:pos="5414"/>
          <w:tab w:val="left" w:pos="8122"/>
        </w:tabs>
        <w:spacing w:after="0" w:line="240" w:lineRule="auto"/>
        <w:contextualSpacing/>
      </w:pPr>
      <w:r>
        <w:tab/>
      </w: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line="120" w:lineRule="auto"/>
      </w:pPr>
    </w:p>
    <w:p w:rsidR="002A6551" w:rsidRDefault="002A6551" w:rsidP="002A6551">
      <w:pPr>
        <w:tabs>
          <w:tab w:val="left" w:pos="2707"/>
          <w:tab w:val="left" w:pos="5414"/>
          <w:tab w:val="left" w:pos="8122"/>
        </w:tabs>
        <w:spacing w:after="100" w:afterAutospacing="1"/>
      </w:pPr>
    </w:p>
    <w:p w:rsidR="002A6551" w:rsidRPr="002A6551" w:rsidRDefault="002A6551" w:rsidP="002A6551">
      <w:pPr>
        <w:tabs>
          <w:tab w:val="left" w:pos="2707"/>
          <w:tab w:val="left" w:pos="5414"/>
          <w:tab w:val="left" w:pos="8122"/>
        </w:tabs>
        <w:contextualSpacing/>
      </w:pPr>
      <w:r>
        <w:tab/>
      </w:r>
      <w:r>
        <w:tab/>
      </w:r>
      <w:r>
        <w:tab/>
      </w:r>
    </w:p>
    <w:p w:rsidR="002A6551" w:rsidRDefault="002A6551" w:rsidP="006E163D">
      <w:pPr>
        <w:spacing w:after="0"/>
      </w:pPr>
      <w:bookmarkStart w:id="0" w:name="_GoBack"/>
      <w:bookmarkEnd w:id="0"/>
    </w:p>
    <w:sectPr w:rsidR="002A6551" w:rsidSect="002A6551">
      <w:headerReference w:type="default" r:id="rId6"/>
      <w:pgSz w:w="12240" w:h="15840"/>
      <w:pgMar w:top="72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45465" w:rsidRDefault="00145465" w:rsidP="00AF648B">
      <w:pPr>
        <w:spacing w:after="0" w:line="240" w:lineRule="auto"/>
      </w:pPr>
      <w:r>
        <w:separator/>
      </w:r>
    </w:p>
  </w:endnote>
  <w:endnote w:type="continuationSeparator" w:id="0">
    <w:p w:rsidR="00145465" w:rsidRDefault="00145465" w:rsidP="00AF64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45465" w:rsidRDefault="00145465" w:rsidP="00AF648B">
      <w:pPr>
        <w:spacing w:after="0" w:line="240" w:lineRule="auto"/>
      </w:pPr>
      <w:r>
        <w:separator/>
      </w:r>
    </w:p>
  </w:footnote>
  <w:footnote w:type="continuationSeparator" w:id="0">
    <w:p w:rsidR="00145465" w:rsidRDefault="00145465" w:rsidP="00AF64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648B" w:rsidRDefault="00AF648B">
    <w:pPr>
      <w:pStyle w:val="Header"/>
    </w:pPr>
    <w:r>
      <w:rPr>
        <w:noProof/>
      </w:rPr>
      <mc:AlternateContent>
        <mc:Choice Requires="wps">
          <w:drawing>
            <wp:anchor distT="0" distB="0" distL="118745" distR="118745" simplePos="0" relativeHeight="251659264" behindDoc="1" locked="0" layoutInCell="1" allowOverlap="0">
              <wp:simplePos x="0" y="0"/>
              <wp:positionH relativeFrom="margin">
                <wp:align>center</wp:align>
              </wp:positionH>
              <mc:AlternateContent>
                <mc:Choice Requires="wp14">
                  <wp:positionV relativeFrom="page">
                    <wp14:pctPosVOffset>4500</wp14:pctPosVOffset>
                  </wp:positionV>
                </mc:Choice>
                <mc:Fallback>
                  <wp:positionV relativeFrom="page">
                    <wp:posOffset>452120</wp:posOffset>
                  </wp:positionV>
                </mc:Fallback>
              </mc:AlternateContent>
              <wp:extent cx="5950039" cy="270457"/>
              <wp:effectExtent l="0" t="0" r="0" b="0"/>
              <wp:wrapSquare wrapText="bothSides"/>
              <wp:docPr id="197" name="Rectangle 19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50039" cy="270457"/>
                      </a:xfrm>
                      <a:prstGeom prst="rect">
                        <a:avLst/>
                      </a:prstGeom>
                      <a:solidFill>
                        <a:srgbClr val="7030A0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caps/>
                              <w:color w:val="FFFFFF" w:themeColor="background1"/>
                            </w:rPr>
                            <w:alias w:val="Title"/>
                            <w:tag w:val=""/>
                            <w:id w:val="1189017394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:rsidR="00AF648B" w:rsidRDefault="00AF648B">
                              <w:pPr>
                                <w:pStyle w:val="Header"/>
                                <w:tabs>
                                  <w:tab w:val="clear" w:pos="4680"/>
                                  <w:tab w:val="clear" w:pos="9360"/>
                                </w:tabs>
                                <w:jc w:val="center"/>
                                <w:rPr>
                                  <w:caps/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Cartersville virtual academy </w:t>
                              </w:r>
                              <w:r w:rsidR="00A920B0">
                                <w:rPr>
                                  <w:caps/>
                                  <w:color w:val="FFFFFF" w:themeColor="background1"/>
                                </w:rPr>
                                <w:t>4th grade</w:t>
                              </w:r>
                              <w:r>
                                <w:rPr>
                                  <w:caps/>
                                  <w:color w:val="FFFFFF" w:themeColor="background1"/>
                                </w:rPr>
                                <w:t xml:space="preserve"> supply list – 1st semester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100000</wp14:pctWidth>
              </wp14:sizeRelH>
              <wp14:sizeRelV relativeFrom="page">
                <wp14:pctHeight>2700</wp14:pctHeight>
              </wp14:sizeRelV>
            </wp:anchor>
          </w:drawing>
        </mc:Choice>
        <mc:Fallback>
          <w:pict>
            <v:rect id="Rectangle 197" o:spid="_x0000_s1026" style="position:absolute;margin-left:0;margin-top:0;width:468.5pt;height:21.3pt;z-index:-251657216;visibility:visible;mso-wrap-style:square;mso-width-percent:1000;mso-height-percent:27;mso-top-percent:45;mso-wrap-distance-left:9.35pt;mso-wrap-distance-top:0;mso-wrap-distance-right:9.35pt;mso-wrap-distance-bottom:0;mso-position-horizontal:center;mso-position-horizontal-relative:margin;mso-position-vertical-relative:page;mso-width-percent:1000;mso-height-percent:27;mso-top-percent:45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" o:allowoverlap="f" fillcolor="#7030a0" stroked="f" strokeweight="1pt">
              <v:textbox style="mso-fit-shape-to-text:t">
                <w:txbxContent>
                  <w:sdt>
                    <w:sdtPr>
                      <w:rPr>
                        <w:caps/>
                        <w:color w:val="FFFFFF" w:themeColor="background1"/>
                      </w:rPr>
                      <w:alias w:val="Title"/>
                      <w:tag w:val=""/>
                      <w:id w:val="1189017394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:rsidR="00AF648B" w:rsidRDefault="00AF648B">
                        <w:pPr>
                          <w:pStyle w:val="Header"/>
                          <w:tabs>
                            <w:tab w:val="clear" w:pos="4680"/>
                            <w:tab w:val="clear" w:pos="9360"/>
                          </w:tabs>
                          <w:jc w:val="center"/>
                          <w:rPr>
                            <w:caps/>
                            <w:color w:val="FFFFFF" w:themeColor="background1"/>
                          </w:rPr>
                        </w:pPr>
                        <w:r>
                          <w:rPr>
                            <w:caps/>
                            <w:color w:val="FFFFFF" w:themeColor="background1"/>
                          </w:rPr>
                          <w:t xml:space="preserve">Cartersville virtual academy </w:t>
                        </w:r>
                        <w:r w:rsidR="00A920B0">
                          <w:rPr>
                            <w:caps/>
                            <w:color w:val="FFFFFF" w:themeColor="background1"/>
                          </w:rPr>
                          <w:t>4th grade</w:t>
                        </w:r>
                        <w:r>
                          <w:rPr>
                            <w:caps/>
                            <w:color w:val="FFFFFF" w:themeColor="background1"/>
                          </w:rPr>
                          <w:t xml:space="preserve"> supply list – 1st semester</w:t>
                        </w:r>
                      </w:p>
                    </w:sdtContent>
                  </w:sdt>
                </w:txbxContent>
              </v:textbox>
              <w10:wrap type="square" anchorx="margin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0B0"/>
    <w:rsid w:val="00001653"/>
    <w:rsid w:val="00002310"/>
    <w:rsid w:val="00061A4A"/>
    <w:rsid w:val="000B2239"/>
    <w:rsid w:val="00145465"/>
    <w:rsid w:val="001741BC"/>
    <w:rsid w:val="001B1E35"/>
    <w:rsid w:val="002A6551"/>
    <w:rsid w:val="002A7876"/>
    <w:rsid w:val="003A1DED"/>
    <w:rsid w:val="004A7586"/>
    <w:rsid w:val="00595302"/>
    <w:rsid w:val="005E15D8"/>
    <w:rsid w:val="00653164"/>
    <w:rsid w:val="006E163D"/>
    <w:rsid w:val="006E515A"/>
    <w:rsid w:val="00713680"/>
    <w:rsid w:val="00722102"/>
    <w:rsid w:val="00733531"/>
    <w:rsid w:val="007450C5"/>
    <w:rsid w:val="00755CDC"/>
    <w:rsid w:val="00804BEE"/>
    <w:rsid w:val="008B0D53"/>
    <w:rsid w:val="00971890"/>
    <w:rsid w:val="009E2D37"/>
    <w:rsid w:val="009F10C4"/>
    <w:rsid w:val="009F22D5"/>
    <w:rsid w:val="00A13EE3"/>
    <w:rsid w:val="00A920B0"/>
    <w:rsid w:val="00A93F0A"/>
    <w:rsid w:val="00AE5E9D"/>
    <w:rsid w:val="00AF648B"/>
    <w:rsid w:val="00C72761"/>
    <w:rsid w:val="00C73287"/>
    <w:rsid w:val="00D14847"/>
    <w:rsid w:val="00E47CA7"/>
    <w:rsid w:val="00F23CE1"/>
    <w:rsid w:val="00F40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D39EBDE"/>
  <w15:chartTrackingRefBased/>
  <w15:docId w15:val="{F80DFC17-91A4-4FFD-BE1F-5401C379F9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648B"/>
  </w:style>
  <w:style w:type="paragraph" w:styleId="Footer">
    <w:name w:val="footer"/>
    <w:basedOn w:val="Normal"/>
    <w:link w:val="FooterChar"/>
    <w:uiPriority w:val="99"/>
    <w:unhideWhenUsed/>
    <w:rsid w:val="00AF648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648B"/>
  </w:style>
  <w:style w:type="paragraph" w:styleId="BalloonText">
    <w:name w:val="Balloon Text"/>
    <w:basedOn w:val="Normal"/>
    <w:link w:val="BalloonTextChar"/>
    <w:uiPriority w:val="99"/>
    <w:semiHidden/>
    <w:unhideWhenUsed/>
    <w:rsid w:val="009E2D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2D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933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lockard\Desktop\CVA-Suppli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CVA-Supplies.dotx</Template>
  <TotalTime>43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Cartersville virtual academy 4th grade supply list – 1st semester</vt:lpstr>
    </vt:vector>
  </TitlesOfParts>
  <Company>Cartersville City Schools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Cartersville virtual academy 4th grade supply list – 1st semester</dc:title>
  <dc:subject/>
  <dc:creator>Kathy Lockard</dc:creator>
  <cp:keywords/>
  <dc:description/>
  <cp:lastModifiedBy>Kathy Lockard</cp:lastModifiedBy>
  <cp:revision>15</cp:revision>
  <cp:lastPrinted>2020-07-23T20:08:00Z</cp:lastPrinted>
  <dcterms:created xsi:type="dcterms:W3CDTF">2020-07-23T17:18:00Z</dcterms:created>
  <dcterms:modified xsi:type="dcterms:W3CDTF">2020-08-12T14:25:00Z</dcterms:modified>
</cp:coreProperties>
</file>